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9DDFB" w14:textId="341F6594" w:rsidR="00E07513" w:rsidRPr="000A2C44" w:rsidRDefault="00D909C6" w:rsidP="000A2C44">
      <w:pPr>
        <w:pStyle w:val="Heading1"/>
        <w:rPr>
          <w:rFonts w:eastAsia="Calibri"/>
        </w:rPr>
      </w:pPr>
      <w:bookmarkStart w:id="0" w:name="_GoBack"/>
      <w:bookmarkEnd w:id="0"/>
      <w:r>
        <w:rPr>
          <w:rFonts w:eastAsia="Calibri"/>
        </w:rPr>
        <w:t>Performance agreement template</w:t>
      </w:r>
    </w:p>
    <w:tbl>
      <w:tblPr>
        <w:tblW w:w="0" w:type="auto"/>
        <w:tblInd w:w="284" w:type="dxa"/>
        <w:tblBorders>
          <w:insideH w:val="single" w:sz="4" w:space="0" w:color="auto"/>
          <w:insideV w:val="single" w:sz="4" w:space="0" w:color="auto"/>
        </w:tblBorders>
        <w:shd w:val="clear" w:color="auto" w:fill="E1C8CC"/>
        <w:tblLook w:val="01E0" w:firstRow="1" w:lastRow="1" w:firstColumn="1" w:lastColumn="1" w:noHBand="0" w:noVBand="0"/>
      </w:tblPr>
      <w:tblGrid>
        <w:gridCol w:w="9000"/>
      </w:tblGrid>
      <w:tr w:rsidR="009C750B" w14:paraId="48B9DDFE" w14:textId="77777777" w:rsidTr="006079F2">
        <w:tc>
          <w:tcPr>
            <w:tcW w:w="9000" w:type="dxa"/>
            <w:shd w:val="clear" w:color="auto" w:fill="F2DBDB" w:themeFill="accent2" w:themeFillTint="33"/>
            <w:tcMar>
              <w:top w:w="113" w:type="dxa"/>
              <w:left w:w="284" w:type="dxa"/>
              <w:bottom w:w="0" w:type="dxa"/>
              <w:right w:w="227" w:type="dxa"/>
            </w:tcMar>
          </w:tcPr>
          <w:p w14:paraId="132B24EA" w14:textId="6A82AB9F" w:rsidR="00D909C6" w:rsidRDefault="000A2C44" w:rsidP="006079F2">
            <w:pPr>
              <w:pStyle w:val="ng-scope"/>
              <w:shd w:val="clear" w:color="auto" w:fill="F2DBDB" w:themeFill="accent2" w:themeFillTint="33"/>
              <w:spacing w:before="0" w:beforeAutospacing="0" w:after="24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You can use this template to help you </w:t>
            </w:r>
            <w:r w:rsidR="00D909C6">
              <w:rPr>
                <w:rFonts w:ascii="Arial" w:hAnsi="Arial" w:cs="Arial"/>
                <w:sz w:val="20"/>
              </w:rPr>
              <w:t>make a performance agreement with your employee</w:t>
            </w:r>
            <w:r w:rsidR="006B1789" w:rsidRPr="000A2C44">
              <w:rPr>
                <w:rFonts w:ascii="Arial" w:hAnsi="Arial" w:cs="Arial"/>
                <w:sz w:val="20"/>
              </w:rPr>
              <w:t>.</w:t>
            </w:r>
            <w:r w:rsidR="00D909C6" w:rsidRPr="00021747">
              <w:rPr>
                <w:rFonts w:ascii="Arial" w:hAnsi="Arial" w:cs="Arial"/>
                <w:sz w:val="20"/>
              </w:rPr>
              <w:t xml:space="preserve"> Having a performance agreement </w:t>
            </w:r>
            <w:r w:rsidR="003F0C3F">
              <w:rPr>
                <w:rFonts w:ascii="Arial" w:hAnsi="Arial" w:cs="Arial"/>
                <w:sz w:val="20"/>
              </w:rPr>
              <w:t xml:space="preserve">in place </w:t>
            </w:r>
            <w:r w:rsidR="00D909C6" w:rsidRPr="00021747">
              <w:rPr>
                <w:rFonts w:ascii="Arial" w:hAnsi="Arial" w:cs="Arial"/>
                <w:sz w:val="20"/>
              </w:rPr>
              <w:t xml:space="preserve">will help your employee understand what you expect from them. It also sets out what support or assistance will be provided to help the employee achieve </w:t>
            </w:r>
            <w:r w:rsidR="00D834A5">
              <w:rPr>
                <w:rFonts w:ascii="Arial" w:hAnsi="Arial" w:cs="Arial"/>
                <w:sz w:val="20"/>
              </w:rPr>
              <w:t>their</w:t>
            </w:r>
            <w:r w:rsidR="00D834A5" w:rsidRPr="00021747">
              <w:rPr>
                <w:rFonts w:ascii="Arial" w:hAnsi="Arial" w:cs="Arial"/>
                <w:sz w:val="20"/>
              </w:rPr>
              <w:t xml:space="preserve"> </w:t>
            </w:r>
            <w:r w:rsidR="00D909C6" w:rsidRPr="00021747">
              <w:rPr>
                <w:rFonts w:ascii="Arial" w:hAnsi="Arial" w:cs="Arial"/>
                <w:sz w:val="20"/>
              </w:rPr>
              <w:t>goals.</w:t>
            </w:r>
          </w:p>
          <w:p w14:paraId="412C7020" w14:textId="0D777762" w:rsidR="006079F2" w:rsidRPr="00147FD4" w:rsidRDefault="006079F2" w:rsidP="006079F2">
            <w:pPr>
              <w:shd w:val="clear" w:color="auto" w:fill="F2DBDB" w:themeFill="accent2" w:themeFillTint="33"/>
              <w:spacing w:after="240"/>
              <w:rPr>
                <w:rFonts w:ascii="Arial" w:hAnsi="Arial" w:cs="Arial"/>
                <w:sz w:val="20"/>
              </w:rPr>
            </w:pPr>
            <w:r w:rsidRPr="00147FD4">
              <w:rPr>
                <w:rFonts w:ascii="Arial" w:hAnsi="Arial" w:cs="Arial"/>
                <w:sz w:val="20"/>
              </w:rPr>
              <w:t xml:space="preserve">This template has been colour coded to help you complete it. You simply need to replace the red </w:t>
            </w:r>
            <w:r w:rsidRPr="00147FD4">
              <w:rPr>
                <w:rFonts w:ascii="Arial" w:hAnsi="Arial" w:cs="Arial"/>
                <w:color w:val="FF0000"/>
                <w:sz w:val="20"/>
              </w:rPr>
              <w:t>&lt; &gt;</w:t>
            </w:r>
            <w:r w:rsidRPr="00147FD4">
              <w:rPr>
                <w:rFonts w:ascii="Arial" w:hAnsi="Arial" w:cs="Arial"/>
                <w:sz w:val="20"/>
              </w:rPr>
              <w:t xml:space="preserve"> writing with what applies to your employee and situation.</w:t>
            </w:r>
          </w:p>
          <w:p w14:paraId="48B9DDFD" w14:textId="350712F4" w:rsidR="00021747" w:rsidRPr="008C3967" w:rsidRDefault="006079F2" w:rsidP="006079F2">
            <w:pPr>
              <w:shd w:val="clear" w:color="auto" w:fill="F2DBDB" w:themeFill="accent2" w:themeFillTint="33"/>
              <w:spacing w:after="240"/>
              <w:rPr>
                <w:rFonts w:ascii="Arial" w:hAnsi="Arial" w:cs="Arial"/>
                <w:sz w:val="20"/>
              </w:rPr>
            </w:pPr>
            <w:r w:rsidRPr="00147FD4">
              <w:rPr>
                <w:rFonts w:ascii="Arial" w:hAnsi="Arial" w:cs="Arial"/>
                <w:sz w:val="20"/>
              </w:rPr>
              <w:t xml:space="preserve">Explanatory information is shown in </w:t>
            </w:r>
            <w:r w:rsidRPr="00147FD4">
              <w:rPr>
                <w:rFonts w:ascii="Arial" w:hAnsi="Arial" w:cs="Arial"/>
                <w:i/>
                <w:color w:val="0082BE"/>
                <w:sz w:val="20"/>
              </w:rPr>
              <w:t xml:space="preserve">blue italics </w:t>
            </w:r>
            <w:r w:rsidRPr="00147FD4">
              <w:rPr>
                <w:rFonts w:ascii="Arial" w:hAnsi="Arial" w:cs="Arial"/>
                <w:sz w:val="20"/>
              </w:rPr>
              <w:t>to assist you and should be deleted once you have completed the agreement.</w:t>
            </w:r>
          </w:p>
        </w:tc>
      </w:tr>
    </w:tbl>
    <w:p w14:paraId="48B9DE00" w14:textId="171AE9B3" w:rsidR="009C750B" w:rsidRPr="00CF098A" w:rsidRDefault="000A2C44" w:rsidP="00636814">
      <w:pPr>
        <w:pStyle w:val="Heading2"/>
      </w:pPr>
      <w:r>
        <w:t>Suggested s</w:t>
      </w:r>
      <w:r w:rsidR="009C750B" w:rsidRPr="00CF098A">
        <w:t xml:space="preserve">teps for </w:t>
      </w:r>
      <w:r w:rsidR="00EA5067">
        <w:t xml:space="preserve">developing </w:t>
      </w:r>
      <w:r w:rsidR="000F52D8">
        <w:t>a</w:t>
      </w:r>
      <w:r w:rsidR="009C750B" w:rsidRPr="00CF098A">
        <w:t xml:space="preserve"> </w:t>
      </w:r>
      <w:r w:rsidR="00D909C6">
        <w:t>performance agreement</w:t>
      </w:r>
      <w:r w:rsidR="009C750B">
        <w:t xml:space="preserve"> </w:t>
      </w:r>
    </w:p>
    <w:p w14:paraId="1AB82978" w14:textId="3576B02D" w:rsidR="00C254D2" w:rsidRPr="00C254D2" w:rsidRDefault="000A2C44" w:rsidP="006079F2">
      <w:pPr>
        <w:spacing w:after="240"/>
        <w:rPr>
          <w:rStyle w:val="Bodybold"/>
          <w:b w:val="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 more information on </w:t>
      </w:r>
      <w:r w:rsidR="00D909C6">
        <w:rPr>
          <w:rFonts w:ascii="Arial" w:hAnsi="Arial" w:cs="Arial"/>
          <w:b/>
          <w:sz w:val="20"/>
          <w:szCs w:val="20"/>
        </w:rPr>
        <w:t>managing employee performance</w:t>
      </w:r>
      <w:r w:rsidRPr="00DD2CA5">
        <w:rPr>
          <w:rFonts w:ascii="Arial" w:hAnsi="Arial" w:cs="Arial"/>
          <w:b/>
          <w:sz w:val="20"/>
          <w:szCs w:val="20"/>
        </w:rPr>
        <w:t xml:space="preserve">, </w:t>
      </w:r>
      <w:hyperlink r:id="rId12" w:history="1">
        <w:r w:rsidR="001A10CC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 xml:space="preserve">see our </w:t>
        </w:r>
        <w:r w:rsidRPr="008C3967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online learning course</w:t>
        </w:r>
        <w:r w:rsidR="001A10CC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s</w:t>
        </w:r>
        <w:r w:rsidRPr="008C3967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 xml:space="preserve"> at</w:t>
        </w:r>
        <w:r w:rsidRPr="008C3967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 xml:space="preserve"> </w:t>
        </w:r>
        <w:r w:rsidRPr="008C3967">
          <w:rPr>
            <w:rStyle w:val="Hyperlink"/>
            <w:rFonts w:ascii="Arial" w:eastAsiaTheme="majorEastAsia" w:hAnsi="Arial" w:cs="Arial"/>
            <w:b/>
            <w:sz w:val="20"/>
            <w:szCs w:val="20"/>
          </w:rPr>
          <w:t>fairwork.gov.au/learning</w:t>
        </w:r>
      </w:hyperlink>
      <w:r>
        <w:rPr>
          <w:rStyle w:val="Hyperlink"/>
          <w:rFonts w:ascii="Arial" w:eastAsiaTheme="majorEastAsia" w:hAnsi="Arial" w:cs="Arial"/>
          <w:b/>
          <w:sz w:val="20"/>
          <w:szCs w:val="20"/>
        </w:rPr>
        <w:t>.</w:t>
      </w:r>
      <w:r>
        <w:rPr>
          <w:rStyle w:val="Hyperlink"/>
          <w:rFonts w:ascii="Arial" w:eastAsiaTheme="majorEastAsia" w:hAnsi="Arial" w:cs="Arial"/>
          <w:sz w:val="20"/>
          <w:szCs w:val="20"/>
          <w:u w:val="none"/>
        </w:rPr>
        <w:t xml:space="preserve"> </w:t>
      </w:r>
      <w:r w:rsidR="00C254D2" w:rsidRPr="00C254D2">
        <w:rPr>
          <w:rStyle w:val="Hyperlink"/>
          <w:rFonts w:ascii="Arial" w:eastAsiaTheme="majorEastAsia" w:hAnsi="Arial" w:cs="Arial"/>
          <w:b/>
          <w:color w:val="auto"/>
          <w:sz w:val="20"/>
          <w:szCs w:val="20"/>
          <w:u w:val="none"/>
        </w:rPr>
        <w:t xml:space="preserve">For information about minimum employment rights and entitlements </w:t>
      </w:r>
      <w:r w:rsidR="00C254D2" w:rsidRPr="00C254D2">
        <w:rPr>
          <w:rStyle w:val="Bodybold"/>
        </w:rPr>
        <w:t xml:space="preserve">you can also call the Fair Work Infoline on 13 13 94 or </w:t>
      </w:r>
      <w:hyperlink r:id="rId13" w:history="1">
        <w:r w:rsidR="00C254D2" w:rsidRPr="008C3967">
          <w:rPr>
            <w:rStyle w:val="Hyperlink"/>
            <w:rFonts w:ascii="Arial" w:hAnsi="Arial"/>
            <w:b/>
            <w:color w:val="auto"/>
            <w:sz w:val="20"/>
            <w:u w:val="none"/>
          </w:rPr>
          <w:t>visit</w:t>
        </w:r>
        <w:r w:rsidR="00C254D2" w:rsidRPr="008C3967">
          <w:rPr>
            <w:rStyle w:val="Hyperlink"/>
            <w:rFonts w:ascii="Arial" w:hAnsi="Arial"/>
            <w:color w:val="auto"/>
            <w:sz w:val="20"/>
            <w:u w:val="none"/>
          </w:rPr>
          <w:t xml:space="preserve"> </w:t>
        </w:r>
        <w:r w:rsidR="00C254D2" w:rsidRPr="008C3967">
          <w:rPr>
            <w:rStyle w:val="Hyperlink"/>
            <w:rFonts w:ascii="Arial" w:eastAsiaTheme="majorEastAsia" w:hAnsi="Arial" w:cs="Arial"/>
            <w:b/>
            <w:sz w:val="20"/>
            <w:szCs w:val="20"/>
          </w:rPr>
          <w:t>www.fairwork.gov.au</w:t>
        </w:r>
      </w:hyperlink>
      <w:r w:rsidR="00C254D2" w:rsidRPr="00C254D2">
        <w:rPr>
          <w:rStyle w:val="Bodybold"/>
          <w:b w:val="0"/>
        </w:rPr>
        <w:t>.</w:t>
      </w:r>
    </w:p>
    <w:p w14:paraId="48B9DE01" w14:textId="0EDE351B" w:rsidR="000F52D8" w:rsidRPr="00CF098A" w:rsidRDefault="000F52D8" w:rsidP="006079F2">
      <w:pPr>
        <w:pStyle w:val="Heading3"/>
        <w:spacing w:before="0" w:after="240"/>
      </w:pPr>
      <w:r w:rsidRPr="00CF098A">
        <w:t>Step 1:</w:t>
      </w:r>
      <w:r>
        <w:tab/>
      </w:r>
      <w:r w:rsidR="00D909C6">
        <w:t>Plan</w:t>
      </w:r>
      <w:r w:rsidR="004C32BF">
        <w:t xml:space="preserve"> </w:t>
      </w:r>
    </w:p>
    <w:p w14:paraId="4F14E94C" w14:textId="6C30EDB4" w:rsidR="00D909C6" w:rsidRPr="008D3B08" w:rsidRDefault="00F85A02" w:rsidP="006079F2">
      <w:p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 xml:space="preserve">The first step is to </w:t>
      </w:r>
      <w:r w:rsidR="003F0C3F">
        <w:rPr>
          <w:rFonts w:ascii="Arial" w:hAnsi="Arial" w:cs="Arial"/>
          <w:sz w:val="20"/>
          <w:szCs w:val="20"/>
          <w:lang w:val="en"/>
        </w:rPr>
        <w:t xml:space="preserve">plan by </w:t>
      </w:r>
      <w:r w:rsidRPr="008D3B08">
        <w:rPr>
          <w:rFonts w:ascii="Arial" w:hAnsi="Arial" w:cs="Arial"/>
          <w:sz w:val="20"/>
          <w:szCs w:val="20"/>
          <w:lang w:val="en"/>
        </w:rPr>
        <w:t>l</w:t>
      </w:r>
      <w:r w:rsidR="00D909C6" w:rsidRPr="008D3B08">
        <w:rPr>
          <w:rFonts w:ascii="Arial" w:hAnsi="Arial" w:cs="Arial"/>
          <w:sz w:val="20"/>
          <w:szCs w:val="20"/>
          <w:lang w:val="en"/>
        </w:rPr>
        <w:t>ook</w:t>
      </w:r>
      <w:r w:rsidR="003F0C3F">
        <w:rPr>
          <w:rFonts w:ascii="Arial" w:hAnsi="Arial" w:cs="Arial"/>
          <w:sz w:val="20"/>
          <w:szCs w:val="20"/>
          <w:lang w:val="en"/>
        </w:rPr>
        <w:t>ing</w:t>
      </w:r>
      <w:r w:rsidR="00D909C6" w:rsidRPr="008D3B08">
        <w:rPr>
          <w:rFonts w:ascii="Arial" w:hAnsi="Arial" w:cs="Arial"/>
          <w:sz w:val="20"/>
          <w:szCs w:val="20"/>
          <w:lang w:val="en"/>
        </w:rPr>
        <w:t xml:space="preserve"> at your business goals for the year ahead. Think about how the employee’s </w:t>
      </w:r>
      <w:r w:rsidR="00E30F13" w:rsidRPr="008D3B08">
        <w:rPr>
          <w:rFonts w:ascii="Arial" w:hAnsi="Arial" w:cs="Arial"/>
          <w:sz w:val="20"/>
          <w:szCs w:val="20"/>
          <w:lang w:val="en"/>
        </w:rPr>
        <w:t>work</w:t>
      </w:r>
      <w:r w:rsidR="00D909C6" w:rsidRPr="008D3B08">
        <w:rPr>
          <w:rFonts w:ascii="Arial" w:hAnsi="Arial" w:cs="Arial"/>
          <w:sz w:val="20"/>
          <w:szCs w:val="20"/>
          <w:lang w:val="en"/>
        </w:rPr>
        <w:t xml:space="preserve"> </w:t>
      </w:r>
      <w:r w:rsidR="00E30F13" w:rsidRPr="008D3B08">
        <w:rPr>
          <w:rFonts w:ascii="Arial" w:hAnsi="Arial" w:cs="Arial"/>
          <w:sz w:val="20"/>
          <w:szCs w:val="20"/>
          <w:lang w:val="en"/>
        </w:rPr>
        <w:t xml:space="preserve">performance </w:t>
      </w:r>
      <w:r w:rsidR="00D909C6" w:rsidRPr="008D3B08">
        <w:rPr>
          <w:rFonts w:ascii="Arial" w:hAnsi="Arial" w:cs="Arial"/>
          <w:sz w:val="20"/>
          <w:szCs w:val="20"/>
          <w:lang w:val="en"/>
        </w:rPr>
        <w:t>will help your business reach these goals.</w:t>
      </w:r>
    </w:p>
    <w:p w14:paraId="15ED96D3" w14:textId="7EA2CC50" w:rsidR="00D909C6" w:rsidRPr="008D3B08" w:rsidRDefault="00D909C6" w:rsidP="006079F2">
      <w:pPr>
        <w:pStyle w:val="BulletedList"/>
        <w:tabs>
          <w:tab w:val="num" w:pos="0"/>
        </w:tabs>
        <w:spacing w:after="240" w:line="240" w:lineRule="auto"/>
        <w:rPr>
          <w:szCs w:val="20"/>
        </w:rPr>
      </w:pPr>
      <w:r w:rsidRPr="008D3B08">
        <w:rPr>
          <w:szCs w:val="20"/>
        </w:rPr>
        <w:t>You should consider:</w:t>
      </w:r>
    </w:p>
    <w:p w14:paraId="56BFDFF9" w14:textId="7561D515" w:rsidR="00D909C6" w:rsidRPr="008D3B08" w:rsidRDefault="00D909C6" w:rsidP="003F0C3F">
      <w:pPr>
        <w:pStyle w:val="BulletedList"/>
        <w:numPr>
          <w:ilvl w:val="0"/>
          <w:numId w:val="43"/>
        </w:numPr>
        <w:spacing w:after="0" w:line="240" w:lineRule="auto"/>
        <w:rPr>
          <w:szCs w:val="20"/>
        </w:rPr>
      </w:pPr>
      <w:r w:rsidRPr="008D3B08">
        <w:rPr>
          <w:szCs w:val="20"/>
        </w:rPr>
        <w:t>what tasks the job involves</w:t>
      </w:r>
    </w:p>
    <w:p w14:paraId="1A00484F" w14:textId="5619B7D3" w:rsidR="00D909C6" w:rsidRPr="008D3B08" w:rsidRDefault="00D909C6" w:rsidP="003F0C3F">
      <w:pPr>
        <w:pStyle w:val="BulletedList"/>
        <w:numPr>
          <w:ilvl w:val="0"/>
          <w:numId w:val="43"/>
        </w:numPr>
        <w:spacing w:after="0" w:line="240" w:lineRule="auto"/>
        <w:rPr>
          <w:szCs w:val="20"/>
        </w:rPr>
      </w:pPr>
      <w:r w:rsidRPr="008D3B08">
        <w:rPr>
          <w:szCs w:val="20"/>
        </w:rPr>
        <w:t>what skills and abilities are needed to do the job</w:t>
      </w:r>
    </w:p>
    <w:p w14:paraId="0FAE17B1" w14:textId="5150532B" w:rsidR="003F0C3F" w:rsidRDefault="00D909C6" w:rsidP="003F0C3F">
      <w:pPr>
        <w:pStyle w:val="BulletedList"/>
        <w:numPr>
          <w:ilvl w:val="0"/>
          <w:numId w:val="43"/>
        </w:numPr>
        <w:spacing w:line="240" w:lineRule="auto"/>
        <w:rPr>
          <w:szCs w:val="20"/>
        </w:rPr>
      </w:pPr>
      <w:r w:rsidRPr="008D3B08">
        <w:rPr>
          <w:szCs w:val="20"/>
        </w:rPr>
        <w:t>what level of performance is expected.</w:t>
      </w:r>
    </w:p>
    <w:p w14:paraId="01E19004" w14:textId="77777777" w:rsidR="003F0C3F" w:rsidRDefault="003F0C3F" w:rsidP="003F0C3F">
      <w:pPr>
        <w:pStyle w:val="BulletedList"/>
        <w:spacing w:line="240" w:lineRule="auto"/>
        <w:ind w:left="720"/>
        <w:rPr>
          <w:szCs w:val="20"/>
        </w:rPr>
      </w:pPr>
    </w:p>
    <w:p w14:paraId="45386F3B" w14:textId="3240CE65" w:rsidR="00D909C6" w:rsidRPr="008D3B08" w:rsidRDefault="00E30F13" w:rsidP="006079F2">
      <w:pPr>
        <w:pStyle w:val="BulletedList"/>
        <w:tabs>
          <w:tab w:val="num" w:pos="0"/>
        </w:tabs>
        <w:spacing w:after="360" w:line="240" w:lineRule="auto"/>
        <w:rPr>
          <w:rStyle w:val="Hyperlink"/>
          <w:szCs w:val="20"/>
        </w:rPr>
      </w:pPr>
      <w:r w:rsidRPr="008D3B08">
        <w:rPr>
          <w:szCs w:val="20"/>
        </w:rPr>
        <w:t>If y</w:t>
      </w:r>
      <w:r w:rsidR="00D909C6" w:rsidRPr="008D3B08">
        <w:rPr>
          <w:szCs w:val="20"/>
        </w:rPr>
        <w:t xml:space="preserve">ou </w:t>
      </w:r>
      <w:r w:rsidRPr="008D3B08">
        <w:rPr>
          <w:szCs w:val="20"/>
        </w:rPr>
        <w:t>have prepared a</w:t>
      </w:r>
      <w:r w:rsidR="00D909C6" w:rsidRPr="008D3B08">
        <w:rPr>
          <w:szCs w:val="20"/>
        </w:rPr>
        <w:t xml:space="preserve"> job description</w:t>
      </w:r>
      <w:r w:rsidRPr="008D3B08">
        <w:rPr>
          <w:szCs w:val="20"/>
        </w:rPr>
        <w:t>,</w:t>
      </w:r>
      <w:r w:rsidR="00D909C6" w:rsidRPr="008D3B08">
        <w:rPr>
          <w:szCs w:val="20"/>
        </w:rPr>
        <w:t xml:space="preserve"> you </w:t>
      </w:r>
      <w:r w:rsidRPr="008D3B08">
        <w:rPr>
          <w:szCs w:val="20"/>
        </w:rPr>
        <w:t xml:space="preserve">can use this to help you with this step. If you haven’t </w:t>
      </w:r>
      <w:r w:rsidR="00A87D4E" w:rsidRPr="008D3B08">
        <w:rPr>
          <w:szCs w:val="20"/>
        </w:rPr>
        <w:t xml:space="preserve">prepared </w:t>
      </w:r>
      <w:r w:rsidRPr="008D3B08">
        <w:rPr>
          <w:szCs w:val="20"/>
        </w:rPr>
        <w:t xml:space="preserve">a job description, </w:t>
      </w:r>
      <w:r w:rsidR="00F85A02" w:rsidRPr="008D3B08">
        <w:rPr>
          <w:szCs w:val="20"/>
        </w:rPr>
        <w:t xml:space="preserve">there is a template available </w:t>
      </w:r>
      <w:r w:rsidR="006079F2" w:rsidRPr="008D3B08">
        <w:rPr>
          <w:szCs w:val="20"/>
        </w:rPr>
        <w:fldChar w:fldCharType="begin"/>
      </w:r>
      <w:r w:rsidR="00580DEB">
        <w:rPr>
          <w:szCs w:val="20"/>
        </w:rPr>
        <w:instrText>HYPERLINK "http://www.fairwork.gov.au"</w:instrText>
      </w:r>
      <w:r w:rsidR="006079F2" w:rsidRPr="008D3B08">
        <w:rPr>
          <w:szCs w:val="20"/>
        </w:rPr>
        <w:fldChar w:fldCharType="separate"/>
      </w:r>
      <w:r w:rsidR="00F85A02" w:rsidRPr="008D3B08">
        <w:rPr>
          <w:rStyle w:val="Hyperlink"/>
          <w:color w:val="auto"/>
          <w:szCs w:val="20"/>
          <w:u w:val="none"/>
        </w:rPr>
        <w:t xml:space="preserve">at </w:t>
      </w:r>
      <w:r w:rsidR="00F85A02" w:rsidRPr="008D3B08">
        <w:rPr>
          <w:rStyle w:val="Hyperlink"/>
          <w:szCs w:val="20"/>
        </w:rPr>
        <w:t xml:space="preserve">www.fairwork.gov.au. </w:t>
      </w:r>
    </w:p>
    <w:p w14:paraId="48B9DE08" w14:textId="3F463775" w:rsidR="0085425E" w:rsidRDefault="006079F2" w:rsidP="006079F2">
      <w:pPr>
        <w:pStyle w:val="Heading3"/>
        <w:spacing w:after="240"/>
      </w:pPr>
      <w:r w:rsidRPr="008D3B08">
        <w:rPr>
          <w:b w:val="0"/>
          <w:bCs w:val="0"/>
          <w:color w:val="auto"/>
          <w:sz w:val="20"/>
          <w:szCs w:val="20"/>
          <w:lang w:val="en-AU" w:eastAsia="en-AU"/>
        </w:rPr>
        <w:fldChar w:fldCharType="end"/>
      </w:r>
      <w:r w:rsidR="0085425E">
        <w:t>Step 2</w:t>
      </w:r>
      <w:r w:rsidR="0085425E" w:rsidRPr="00CF098A">
        <w:t>:</w:t>
      </w:r>
      <w:r w:rsidR="0085425E">
        <w:tab/>
      </w:r>
      <w:r w:rsidR="00D909C6">
        <w:t>Discuss</w:t>
      </w:r>
    </w:p>
    <w:p w14:paraId="3F30AE09" w14:textId="7EB96042" w:rsidR="00A87D4E" w:rsidRPr="008D3B08" w:rsidRDefault="00F85A02" w:rsidP="006079F2">
      <w:pPr>
        <w:spacing w:after="240"/>
        <w:rPr>
          <w:rFonts w:ascii="Arial" w:eastAsia="Calibri" w:hAnsi="Arial" w:cs="Arial"/>
          <w:sz w:val="20"/>
          <w:szCs w:val="20"/>
          <w:lang w:val="en" w:eastAsia="en-US"/>
        </w:rPr>
      </w:pPr>
      <w:r w:rsidRPr="008D3B08">
        <w:rPr>
          <w:rFonts w:ascii="Arial" w:eastAsia="Calibri" w:hAnsi="Arial" w:cs="Arial"/>
          <w:sz w:val="20"/>
          <w:szCs w:val="20"/>
          <w:lang w:val="en" w:eastAsia="en-US"/>
        </w:rPr>
        <w:t>The next step is to arrange a time to meet with the employee to discuss and set up the performance agreement.</w:t>
      </w:r>
    </w:p>
    <w:p w14:paraId="77AA920F" w14:textId="7B7E8258" w:rsidR="00A87D4E" w:rsidRPr="008D3B08" w:rsidRDefault="001A10CC" w:rsidP="006079F2">
      <w:p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 xml:space="preserve">Prepare for the meeting by gathering the information you used in </w:t>
      </w:r>
      <w:r w:rsidR="00F85A02" w:rsidRPr="008D3B08">
        <w:rPr>
          <w:rFonts w:ascii="Arial" w:hAnsi="Arial" w:cs="Arial"/>
          <w:sz w:val="20"/>
          <w:szCs w:val="20"/>
          <w:lang w:val="en"/>
        </w:rPr>
        <w:t xml:space="preserve">your </w:t>
      </w:r>
      <w:r w:rsidRPr="008D3B08">
        <w:rPr>
          <w:rFonts w:ascii="Arial" w:hAnsi="Arial" w:cs="Arial"/>
          <w:sz w:val="20"/>
          <w:szCs w:val="20"/>
          <w:lang w:val="en"/>
        </w:rPr>
        <w:t>planning, as well as details of how the employee has been performing so far.</w:t>
      </w:r>
      <w:r w:rsidR="00021747" w:rsidRPr="008D3B08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5A05DB22" w14:textId="2C0E97F2" w:rsidR="008D3B08" w:rsidRPr="008D3B08" w:rsidRDefault="008D3B08" w:rsidP="006079F2">
      <w:p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>During the meeting, t</w:t>
      </w:r>
      <w:r w:rsidR="001A10CC" w:rsidRPr="008D3B08">
        <w:rPr>
          <w:rFonts w:ascii="Arial" w:hAnsi="Arial" w:cs="Arial"/>
          <w:sz w:val="20"/>
          <w:szCs w:val="20"/>
          <w:lang w:val="en"/>
        </w:rPr>
        <w:t>alk with the employee about</w:t>
      </w:r>
      <w:r w:rsidRPr="008D3B08">
        <w:rPr>
          <w:rFonts w:ascii="Arial" w:hAnsi="Arial" w:cs="Arial"/>
          <w:sz w:val="20"/>
          <w:szCs w:val="20"/>
          <w:lang w:val="en"/>
        </w:rPr>
        <w:t>:</w:t>
      </w:r>
    </w:p>
    <w:p w14:paraId="7C82EC29" w14:textId="46E7F5C1" w:rsidR="008D3B08" w:rsidRPr="008D3B08" w:rsidRDefault="001A10CC" w:rsidP="003F0C3F">
      <w:pPr>
        <w:pStyle w:val="ListParagraph"/>
        <w:numPr>
          <w:ilvl w:val="0"/>
          <w:numId w:val="46"/>
        </w:numPr>
        <w:spacing w:before="240"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>how</w:t>
      </w:r>
      <w:r w:rsidR="00E30F13" w:rsidRPr="008D3B08">
        <w:rPr>
          <w:rFonts w:ascii="Arial" w:hAnsi="Arial" w:cs="Arial"/>
          <w:sz w:val="20"/>
          <w:szCs w:val="20"/>
          <w:lang w:val="en"/>
        </w:rPr>
        <w:t xml:space="preserve"> they have been performing</w:t>
      </w:r>
    </w:p>
    <w:p w14:paraId="4A6E20B9" w14:textId="604A6481" w:rsidR="00021747" w:rsidRPr="008D3B08" w:rsidRDefault="008D3B08" w:rsidP="003F0C3F">
      <w:pPr>
        <w:pStyle w:val="ListParagraph"/>
        <w:numPr>
          <w:ilvl w:val="0"/>
          <w:numId w:val="46"/>
        </w:numPr>
        <w:spacing w:before="240"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 xml:space="preserve">the </w:t>
      </w:r>
      <w:r w:rsidR="00021747" w:rsidRPr="008D3B08">
        <w:rPr>
          <w:rFonts w:ascii="Arial" w:hAnsi="Arial" w:cs="Arial"/>
          <w:sz w:val="20"/>
          <w:szCs w:val="20"/>
          <w:lang w:val="en"/>
        </w:rPr>
        <w:t>skill</w:t>
      </w:r>
      <w:r w:rsidR="00E30F13" w:rsidRPr="008D3B08">
        <w:rPr>
          <w:rFonts w:ascii="Arial" w:hAnsi="Arial" w:cs="Arial"/>
          <w:sz w:val="20"/>
          <w:szCs w:val="20"/>
          <w:lang w:val="en"/>
        </w:rPr>
        <w:t xml:space="preserve">s </w:t>
      </w:r>
      <w:r w:rsidRPr="008D3B08">
        <w:rPr>
          <w:rFonts w:ascii="Arial" w:hAnsi="Arial" w:cs="Arial"/>
          <w:sz w:val="20"/>
          <w:szCs w:val="20"/>
          <w:lang w:val="en"/>
        </w:rPr>
        <w:t>they</w:t>
      </w:r>
      <w:r w:rsidR="00E30F13" w:rsidRPr="008D3B08">
        <w:rPr>
          <w:rFonts w:ascii="Arial" w:hAnsi="Arial" w:cs="Arial"/>
          <w:sz w:val="20"/>
          <w:szCs w:val="20"/>
          <w:lang w:val="en"/>
        </w:rPr>
        <w:t xml:space="preserve"> needs to develop</w:t>
      </w:r>
    </w:p>
    <w:p w14:paraId="09C936C2" w14:textId="533A979C" w:rsidR="008D3B08" w:rsidRPr="008D3B08" w:rsidRDefault="00021747" w:rsidP="003F0C3F">
      <w:pPr>
        <w:pStyle w:val="ListParagraph"/>
        <w:numPr>
          <w:ilvl w:val="0"/>
          <w:numId w:val="42"/>
        </w:num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>their own ideas about</w:t>
      </w:r>
      <w:r w:rsidR="008D3B08" w:rsidRPr="008D3B08">
        <w:rPr>
          <w:rFonts w:ascii="Arial" w:hAnsi="Arial" w:cs="Arial"/>
          <w:sz w:val="20"/>
          <w:szCs w:val="20"/>
          <w:lang w:val="en"/>
        </w:rPr>
        <w:t xml:space="preserve"> learning and development opportunities.</w:t>
      </w:r>
    </w:p>
    <w:p w14:paraId="051EF633" w14:textId="2B9FC449" w:rsidR="00D909C6" w:rsidRPr="008D3B08" w:rsidRDefault="00E30F13" w:rsidP="003F0C3F">
      <w:p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 xml:space="preserve">Together with the employee, </w:t>
      </w:r>
      <w:r w:rsidR="00F85A02" w:rsidRPr="008D3B08">
        <w:rPr>
          <w:rFonts w:ascii="Arial" w:hAnsi="Arial" w:cs="Arial"/>
          <w:sz w:val="20"/>
          <w:szCs w:val="20"/>
          <w:lang w:val="en"/>
        </w:rPr>
        <w:t xml:space="preserve">use the template below to help you </w:t>
      </w:r>
      <w:r w:rsidRPr="008D3B08">
        <w:rPr>
          <w:rFonts w:ascii="Arial" w:hAnsi="Arial" w:cs="Arial"/>
          <w:sz w:val="20"/>
          <w:szCs w:val="20"/>
          <w:lang w:val="en"/>
        </w:rPr>
        <w:t>write a</w:t>
      </w:r>
      <w:r w:rsidR="00021747" w:rsidRPr="008D3B08">
        <w:rPr>
          <w:rFonts w:ascii="Arial" w:hAnsi="Arial" w:cs="Arial"/>
          <w:sz w:val="20"/>
          <w:szCs w:val="20"/>
          <w:lang w:val="en"/>
        </w:rPr>
        <w:t xml:space="preserve"> </w:t>
      </w:r>
      <w:r w:rsidR="00D909C6" w:rsidRPr="008D3B08">
        <w:rPr>
          <w:rFonts w:ascii="Arial" w:hAnsi="Arial" w:cs="Arial"/>
          <w:sz w:val="20"/>
          <w:szCs w:val="20"/>
          <w:lang w:val="en"/>
        </w:rPr>
        <w:t>performance agreement</w:t>
      </w:r>
      <w:r w:rsidR="00021747" w:rsidRPr="008D3B08">
        <w:rPr>
          <w:rFonts w:ascii="Arial" w:hAnsi="Arial" w:cs="Arial"/>
          <w:sz w:val="20"/>
          <w:szCs w:val="20"/>
          <w:lang w:val="en"/>
        </w:rPr>
        <w:t xml:space="preserve"> </w:t>
      </w:r>
      <w:r w:rsidRPr="008D3B08">
        <w:rPr>
          <w:rFonts w:ascii="Arial" w:hAnsi="Arial" w:cs="Arial"/>
          <w:sz w:val="20"/>
          <w:szCs w:val="20"/>
          <w:lang w:val="en"/>
        </w:rPr>
        <w:t>with this information and set a date for review</w:t>
      </w:r>
      <w:r w:rsidR="00D909C6" w:rsidRPr="008D3B08">
        <w:rPr>
          <w:rFonts w:ascii="Arial" w:hAnsi="Arial" w:cs="Arial"/>
          <w:sz w:val="20"/>
          <w:szCs w:val="20"/>
          <w:lang w:val="en"/>
        </w:rPr>
        <w:t xml:space="preserve">. </w:t>
      </w:r>
    </w:p>
    <w:p w14:paraId="378393F3" w14:textId="77777777" w:rsidR="006079F2" w:rsidRDefault="006079F2">
      <w:pPr>
        <w:rPr>
          <w:rFonts w:ascii="Arial" w:hAnsi="Arial" w:cs="Arial"/>
          <w:b/>
          <w:bCs/>
          <w:color w:val="0082C0"/>
          <w:sz w:val="20"/>
          <w:szCs w:val="20"/>
          <w:lang w:val="en" w:eastAsia="en-US"/>
        </w:rPr>
      </w:pPr>
      <w:r>
        <w:rPr>
          <w:sz w:val="20"/>
          <w:szCs w:val="20"/>
          <w:lang w:val="en"/>
        </w:rPr>
        <w:br w:type="page"/>
      </w:r>
    </w:p>
    <w:p w14:paraId="46EBB39E" w14:textId="3412BEEB" w:rsidR="008D3B08" w:rsidRDefault="008D3B08" w:rsidP="008D3B08">
      <w:pPr>
        <w:pStyle w:val="Heading3"/>
        <w:spacing w:before="0" w:after="240"/>
      </w:pPr>
      <w:r>
        <w:lastRenderedPageBreak/>
        <w:t>Step 3</w:t>
      </w:r>
      <w:r w:rsidRPr="00CF098A">
        <w:t>:</w:t>
      </w:r>
      <w:r>
        <w:tab/>
        <w:t xml:space="preserve">Monitor </w:t>
      </w:r>
    </w:p>
    <w:p w14:paraId="7D2D0CAA" w14:textId="77777777" w:rsidR="008D3B08" w:rsidRPr="008D3B08" w:rsidRDefault="00F85A02" w:rsidP="006079F2">
      <w:p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>After you’ve made the performance agreement, the next step is to monitor the employee’s performance and support the employee to meet their goals.</w:t>
      </w:r>
    </w:p>
    <w:p w14:paraId="668E924D" w14:textId="6D3641F9" w:rsidR="00F85A02" w:rsidRPr="008D3B08" w:rsidRDefault="008D3B08" w:rsidP="006079F2">
      <w:p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>Remember to:</w:t>
      </w:r>
    </w:p>
    <w:p w14:paraId="67D6271D" w14:textId="4360D48A" w:rsidR="00D909C6" w:rsidRPr="008D3B08" w:rsidRDefault="008D3B08" w:rsidP="006079F2">
      <w:pPr>
        <w:pStyle w:val="ListParagraph"/>
        <w:numPr>
          <w:ilvl w:val="0"/>
          <w:numId w:val="44"/>
        </w:num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>g</w:t>
      </w:r>
      <w:r w:rsidR="001A10CC" w:rsidRPr="008D3B08">
        <w:rPr>
          <w:rFonts w:ascii="Arial" w:hAnsi="Arial" w:cs="Arial"/>
          <w:sz w:val="20"/>
          <w:szCs w:val="20"/>
          <w:lang w:val="en"/>
        </w:rPr>
        <w:t>ive regular feedback</w:t>
      </w:r>
      <w:r w:rsidRPr="008D3B08">
        <w:rPr>
          <w:rFonts w:ascii="Arial" w:hAnsi="Arial" w:cs="Arial"/>
          <w:sz w:val="20"/>
          <w:szCs w:val="20"/>
          <w:lang w:val="en"/>
        </w:rPr>
        <w:t xml:space="preserve"> (both positive and constructive)</w:t>
      </w:r>
      <w:r w:rsidR="00F85A02" w:rsidRPr="008D3B08">
        <w:rPr>
          <w:rFonts w:ascii="Arial" w:hAnsi="Arial" w:cs="Arial"/>
          <w:sz w:val="20"/>
          <w:szCs w:val="20"/>
          <w:lang w:val="en"/>
        </w:rPr>
        <w:t xml:space="preserve"> to the employee</w:t>
      </w:r>
    </w:p>
    <w:p w14:paraId="1DA76F49" w14:textId="002B3EAD" w:rsidR="00D909C6" w:rsidRPr="008D3B08" w:rsidRDefault="008D3B08" w:rsidP="006079F2">
      <w:pPr>
        <w:pStyle w:val="ListParagraph"/>
        <w:numPr>
          <w:ilvl w:val="0"/>
          <w:numId w:val="44"/>
        </w:num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 xml:space="preserve">deal </w:t>
      </w:r>
      <w:r w:rsidR="00D909C6" w:rsidRPr="008D3B08">
        <w:rPr>
          <w:rFonts w:ascii="Arial" w:hAnsi="Arial" w:cs="Arial"/>
          <w:sz w:val="20"/>
          <w:szCs w:val="20"/>
          <w:lang w:val="en"/>
        </w:rPr>
        <w:t xml:space="preserve">with any </w:t>
      </w:r>
      <w:r w:rsidR="001A10CC" w:rsidRPr="008D3B08">
        <w:rPr>
          <w:rFonts w:ascii="Arial" w:hAnsi="Arial" w:cs="Arial"/>
          <w:sz w:val="20"/>
          <w:szCs w:val="20"/>
          <w:lang w:val="en"/>
        </w:rPr>
        <w:t>under</w:t>
      </w:r>
      <w:r w:rsidR="00D909C6" w:rsidRPr="008D3B08">
        <w:rPr>
          <w:rFonts w:ascii="Arial" w:hAnsi="Arial" w:cs="Arial"/>
          <w:sz w:val="20"/>
          <w:szCs w:val="20"/>
          <w:lang w:val="en"/>
        </w:rPr>
        <w:t>performance issues as soon as they come up</w:t>
      </w:r>
    </w:p>
    <w:p w14:paraId="3B64FEA3" w14:textId="18943841" w:rsidR="00D909C6" w:rsidRPr="008D3B08" w:rsidRDefault="008D3B08" w:rsidP="006079F2">
      <w:pPr>
        <w:pStyle w:val="ListParagraph"/>
        <w:numPr>
          <w:ilvl w:val="0"/>
          <w:numId w:val="44"/>
        </w:num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 xml:space="preserve">support </w:t>
      </w:r>
      <w:r w:rsidR="00D909C6" w:rsidRPr="008D3B08">
        <w:rPr>
          <w:rFonts w:ascii="Arial" w:hAnsi="Arial" w:cs="Arial"/>
          <w:sz w:val="20"/>
          <w:szCs w:val="20"/>
          <w:lang w:val="en"/>
        </w:rPr>
        <w:t xml:space="preserve">employees to improve performance, </w:t>
      </w:r>
      <w:r w:rsidRPr="008D3B08">
        <w:rPr>
          <w:rFonts w:ascii="Arial" w:hAnsi="Arial" w:cs="Arial"/>
          <w:sz w:val="20"/>
          <w:szCs w:val="20"/>
          <w:lang w:val="en"/>
        </w:rPr>
        <w:t xml:space="preserve">by providing </w:t>
      </w:r>
      <w:r w:rsidR="00D909C6" w:rsidRPr="008D3B08">
        <w:rPr>
          <w:rFonts w:ascii="Arial" w:hAnsi="Arial" w:cs="Arial"/>
          <w:sz w:val="20"/>
          <w:szCs w:val="20"/>
          <w:lang w:val="en"/>
        </w:rPr>
        <w:t>training</w:t>
      </w:r>
      <w:r w:rsidR="001A10CC" w:rsidRPr="008D3B08">
        <w:rPr>
          <w:rFonts w:ascii="Arial" w:hAnsi="Arial" w:cs="Arial"/>
          <w:sz w:val="20"/>
          <w:szCs w:val="20"/>
          <w:lang w:val="en"/>
        </w:rPr>
        <w:t>, coaching</w:t>
      </w:r>
      <w:r w:rsidR="00D909C6" w:rsidRPr="008D3B08">
        <w:rPr>
          <w:rFonts w:ascii="Arial" w:hAnsi="Arial" w:cs="Arial"/>
          <w:sz w:val="20"/>
          <w:szCs w:val="20"/>
          <w:lang w:val="en"/>
        </w:rPr>
        <w:t xml:space="preserve"> </w:t>
      </w:r>
      <w:r w:rsidRPr="008D3B08">
        <w:rPr>
          <w:rFonts w:ascii="Arial" w:hAnsi="Arial" w:cs="Arial"/>
          <w:sz w:val="20"/>
          <w:szCs w:val="20"/>
          <w:lang w:val="en"/>
        </w:rPr>
        <w:t>or</w:t>
      </w:r>
      <w:r w:rsidR="00D909C6" w:rsidRPr="008D3B08">
        <w:rPr>
          <w:rFonts w:ascii="Arial" w:hAnsi="Arial" w:cs="Arial"/>
          <w:sz w:val="20"/>
          <w:szCs w:val="20"/>
          <w:lang w:val="en"/>
        </w:rPr>
        <w:t xml:space="preserve"> mentoring</w:t>
      </w:r>
      <w:r w:rsidRPr="008D3B08">
        <w:rPr>
          <w:rFonts w:ascii="Arial" w:hAnsi="Arial" w:cs="Arial"/>
          <w:sz w:val="20"/>
          <w:szCs w:val="20"/>
          <w:lang w:val="en"/>
        </w:rPr>
        <w:t xml:space="preserve"> opportunities</w:t>
      </w:r>
      <w:r w:rsidR="00D909C6" w:rsidRPr="008D3B08">
        <w:rPr>
          <w:rFonts w:ascii="Arial" w:hAnsi="Arial" w:cs="Arial"/>
          <w:sz w:val="20"/>
          <w:szCs w:val="20"/>
          <w:lang w:val="en"/>
        </w:rPr>
        <w:t>.</w:t>
      </w:r>
    </w:p>
    <w:p w14:paraId="1D0A7B3A" w14:textId="093EDD28" w:rsidR="00D909C6" w:rsidRDefault="00D909C6" w:rsidP="006079F2">
      <w:pPr>
        <w:pStyle w:val="Heading3"/>
        <w:spacing w:before="0" w:after="240"/>
      </w:pPr>
      <w:r>
        <w:t>Step 4</w:t>
      </w:r>
      <w:r w:rsidRPr="00CF098A">
        <w:t>:</w:t>
      </w:r>
      <w:r>
        <w:tab/>
      </w:r>
      <w:r w:rsidR="00F85A02">
        <w:t xml:space="preserve">Review </w:t>
      </w:r>
    </w:p>
    <w:p w14:paraId="3B19DDAF" w14:textId="75CEB2D4" w:rsidR="00F85A02" w:rsidRPr="008D3B08" w:rsidRDefault="00F85A02" w:rsidP="00DB5CFB">
      <w:pPr>
        <w:spacing w:after="240"/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 xml:space="preserve">The final step is to review and evaluate the employee’s performance at the </w:t>
      </w:r>
      <w:r w:rsidR="003F0C3F">
        <w:rPr>
          <w:rFonts w:ascii="Arial" w:hAnsi="Arial" w:cs="Arial"/>
          <w:sz w:val="20"/>
          <w:szCs w:val="20"/>
          <w:lang w:val="en"/>
        </w:rPr>
        <w:t xml:space="preserve">end of the performance </w:t>
      </w:r>
      <w:r w:rsidR="00DB5CFB">
        <w:rPr>
          <w:rFonts w:ascii="Arial" w:hAnsi="Arial" w:cs="Arial"/>
          <w:sz w:val="20"/>
          <w:szCs w:val="20"/>
          <w:lang w:val="en"/>
        </w:rPr>
        <w:t>cycle</w:t>
      </w:r>
      <w:r w:rsidRPr="008D3B08">
        <w:rPr>
          <w:rFonts w:ascii="Arial" w:hAnsi="Arial" w:cs="Arial"/>
          <w:sz w:val="20"/>
          <w:szCs w:val="20"/>
          <w:lang w:val="en"/>
        </w:rPr>
        <w:t>.</w:t>
      </w:r>
    </w:p>
    <w:p w14:paraId="29E58570" w14:textId="15AF6F25" w:rsidR="00DB5CFB" w:rsidRDefault="00D909C6" w:rsidP="00DB5CFB">
      <w:pPr>
        <w:rPr>
          <w:rFonts w:ascii="Arial" w:hAnsi="Arial" w:cs="Arial"/>
          <w:sz w:val="20"/>
          <w:szCs w:val="20"/>
          <w:lang w:val="en"/>
        </w:rPr>
      </w:pPr>
      <w:r w:rsidRPr="008D3B08">
        <w:rPr>
          <w:rFonts w:ascii="Arial" w:hAnsi="Arial" w:cs="Arial"/>
          <w:sz w:val="20"/>
          <w:szCs w:val="20"/>
          <w:lang w:val="en"/>
        </w:rPr>
        <w:t xml:space="preserve">Meet with each employee </w:t>
      </w:r>
      <w:r w:rsidR="001A10CC" w:rsidRPr="008D3B08">
        <w:rPr>
          <w:rFonts w:ascii="Arial" w:hAnsi="Arial" w:cs="Arial"/>
          <w:sz w:val="20"/>
          <w:szCs w:val="20"/>
          <w:lang w:val="en"/>
        </w:rPr>
        <w:t xml:space="preserve">at least </w:t>
      </w:r>
      <w:r w:rsidRPr="008D3B08">
        <w:rPr>
          <w:rFonts w:ascii="Arial" w:hAnsi="Arial" w:cs="Arial"/>
          <w:sz w:val="20"/>
          <w:szCs w:val="20"/>
          <w:lang w:val="en"/>
        </w:rPr>
        <w:t>every 12 months to assess their performance against the agreed goals.</w:t>
      </w:r>
      <w:r w:rsidR="001A10CC" w:rsidRPr="008D3B08">
        <w:rPr>
          <w:rFonts w:ascii="Arial" w:hAnsi="Arial" w:cs="Arial"/>
          <w:sz w:val="20"/>
          <w:szCs w:val="20"/>
          <w:lang w:val="en"/>
        </w:rPr>
        <w:t xml:space="preserve"> You might also like to do </w:t>
      </w:r>
      <w:r w:rsidR="003F0C3F">
        <w:rPr>
          <w:rFonts w:ascii="Arial" w:hAnsi="Arial" w:cs="Arial"/>
          <w:sz w:val="20"/>
          <w:szCs w:val="20"/>
          <w:lang w:val="en"/>
        </w:rPr>
        <w:t>interim</w:t>
      </w:r>
      <w:r w:rsidR="003F0C3F" w:rsidRPr="008D3B08">
        <w:rPr>
          <w:rFonts w:ascii="Arial" w:hAnsi="Arial" w:cs="Arial"/>
          <w:sz w:val="20"/>
          <w:szCs w:val="20"/>
          <w:lang w:val="en"/>
        </w:rPr>
        <w:t xml:space="preserve"> </w:t>
      </w:r>
      <w:r w:rsidR="001A10CC" w:rsidRPr="008D3B08">
        <w:rPr>
          <w:rFonts w:ascii="Arial" w:hAnsi="Arial" w:cs="Arial"/>
          <w:sz w:val="20"/>
          <w:szCs w:val="20"/>
          <w:lang w:val="en"/>
        </w:rPr>
        <w:t xml:space="preserve">evaluations, especially in the employee’s first year, where the job’s requirements change, or where the employee is having </w:t>
      </w:r>
      <w:proofErr w:type="spellStart"/>
      <w:r w:rsidR="001A10CC" w:rsidRPr="008D3B08">
        <w:rPr>
          <w:rFonts w:ascii="Arial" w:hAnsi="Arial" w:cs="Arial"/>
          <w:sz w:val="20"/>
          <w:szCs w:val="20"/>
          <w:lang w:val="en"/>
        </w:rPr>
        <w:t>perfomance</w:t>
      </w:r>
      <w:proofErr w:type="spellEnd"/>
      <w:r w:rsidR="001A10CC" w:rsidRPr="008D3B08">
        <w:rPr>
          <w:rFonts w:ascii="Arial" w:hAnsi="Arial" w:cs="Arial"/>
          <w:sz w:val="20"/>
          <w:szCs w:val="20"/>
          <w:lang w:val="en"/>
        </w:rPr>
        <w:t xml:space="preserve"> problems.</w:t>
      </w:r>
    </w:p>
    <w:p w14:paraId="653CD840" w14:textId="77777777" w:rsidR="00DB5CFB" w:rsidRPr="008D3B08" w:rsidRDefault="00DB5CFB" w:rsidP="00DB5CFB">
      <w:pPr>
        <w:rPr>
          <w:rFonts w:ascii="Arial" w:hAnsi="Arial" w:cs="Arial"/>
          <w:sz w:val="20"/>
          <w:szCs w:val="20"/>
          <w:lang w:val="en"/>
        </w:rPr>
      </w:pPr>
    </w:p>
    <w:p w14:paraId="5B14DCAB" w14:textId="0647A926" w:rsidR="00DB5CFB" w:rsidRDefault="00DB5CFB" w:rsidP="00DB5CFB">
      <w:pPr>
        <w:spacing w:after="24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Prior to meeting with your employee, it’s a good idea to give your employee the opportunity to reflect on their own performance by completing a self-assessment. Refer to the template below. </w:t>
      </w:r>
    </w:p>
    <w:p w14:paraId="7A20E494" w14:textId="1959D77E" w:rsidR="00D909C6" w:rsidRPr="008D3B08" w:rsidRDefault="00DB5CFB" w:rsidP="00DB5CFB">
      <w:pPr>
        <w:spacing w:after="24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After you’ve completed the review of the current performance cycle, </w:t>
      </w:r>
      <w:r w:rsidR="008D3B08" w:rsidRPr="008D3B08">
        <w:rPr>
          <w:rFonts w:ascii="Arial" w:hAnsi="Arial" w:cs="Arial"/>
          <w:sz w:val="20"/>
          <w:szCs w:val="20"/>
          <w:lang w:val="en"/>
        </w:rPr>
        <w:t>consider whether you need to r</w:t>
      </w:r>
      <w:r w:rsidR="00D909C6" w:rsidRPr="008D3B08">
        <w:rPr>
          <w:rFonts w:ascii="Arial" w:hAnsi="Arial" w:cs="Arial"/>
          <w:sz w:val="20"/>
          <w:szCs w:val="20"/>
          <w:lang w:val="en"/>
        </w:rPr>
        <w:t xml:space="preserve">evise </w:t>
      </w:r>
      <w:r w:rsidR="008D3B08" w:rsidRPr="008D3B08">
        <w:rPr>
          <w:rFonts w:ascii="Arial" w:hAnsi="Arial" w:cs="Arial"/>
          <w:sz w:val="20"/>
          <w:szCs w:val="20"/>
          <w:lang w:val="en"/>
        </w:rPr>
        <w:t xml:space="preserve">their </w:t>
      </w:r>
      <w:r w:rsidR="00D909C6" w:rsidRPr="008D3B08">
        <w:rPr>
          <w:rFonts w:ascii="Arial" w:hAnsi="Arial" w:cs="Arial"/>
          <w:sz w:val="20"/>
          <w:szCs w:val="20"/>
          <w:lang w:val="en"/>
        </w:rPr>
        <w:t>performance goals</w:t>
      </w:r>
      <w:r w:rsidR="008D3B08" w:rsidRPr="008D3B08">
        <w:rPr>
          <w:rFonts w:ascii="Arial" w:hAnsi="Arial" w:cs="Arial"/>
          <w:sz w:val="20"/>
          <w:szCs w:val="20"/>
          <w:lang w:val="en"/>
        </w:rPr>
        <w:t xml:space="preserve"> or</w:t>
      </w:r>
      <w:r w:rsidR="00D909C6" w:rsidRPr="008D3B08">
        <w:rPr>
          <w:rFonts w:ascii="Arial" w:hAnsi="Arial" w:cs="Arial"/>
          <w:sz w:val="20"/>
          <w:szCs w:val="20"/>
          <w:lang w:val="en"/>
        </w:rPr>
        <w:t xml:space="preserve"> set new ones for the next cycle.</w:t>
      </w:r>
    </w:p>
    <w:p w14:paraId="23D3FE76" w14:textId="215117F9" w:rsidR="000A2C44" w:rsidRPr="008C3967" w:rsidRDefault="000A2C44" w:rsidP="00D909C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  <w:lang w:val="en-US" w:eastAsia="en-US"/>
        </w:rPr>
        <w:br w:type="page"/>
      </w:r>
    </w:p>
    <w:p w14:paraId="79E5F616" w14:textId="77777777" w:rsidR="00021747" w:rsidRDefault="00021747">
      <w:pPr>
        <w:rPr>
          <w:rFonts w:ascii="Arial" w:hAnsi="Arial" w:cs="Arial"/>
          <w:b/>
          <w:lang w:val="en-US" w:eastAsia="en-US"/>
        </w:rPr>
        <w:sectPr w:rsidR="00021747" w:rsidSect="00A87D4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418" w:bottom="720" w:left="1418" w:header="709" w:footer="630" w:gutter="0"/>
          <w:cols w:space="708"/>
          <w:titlePg/>
          <w:docGrid w:linePitch="360"/>
        </w:sectPr>
      </w:pPr>
    </w:p>
    <w:p w14:paraId="48B9DE14" w14:textId="3C072A13" w:rsidR="00F50D91" w:rsidRPr="000A2C44" w:rsidRDefault="00021747" w:rsidP="008D3B08">
      <w:pPr>
        <w:pStyle w:val="Heading1"/>
        <w:spacing w:after="360"/>
        <w:rPr>
          <w:rFonts w:eastAsia="Calibri"/>
        </w:rPr>
      </w:pPr>
      <w:r>
        <w:lastRenderedPageBreak/>
        <w:t>PERFORMANCE AGREEMENT TEMPLATE</w:t>
      </w:r>
    </w:p>
    <w:p w14:paraId="62FACC3B" w14:textId="4155A48F" w:rsidR="00021747" w:rsidRPr="008D3B08" w:rsidRDefault="00021747" w:rsidP="008D3B08">
      <w:pPr>
        <w:tabs>
          <w:tab w:val="left" w:pos="1095"/>
        </w:tabs>
        <w:spacing w:after="360"/>
        <w:rPr>
          <w:rFonts w:ascii="Arial" w:eastAsia="Calibri" w:hAnsi="Arial" w:cs="Arial"/>
          <w:b/>
          <w:color w:val="FF0000"/>
          <w:sz w:val="22"/>
          <w:szCs w:val="22"/>
          <w:lang w:val="en-US"/>
        </w:rPr>
      </w:pPr>
      <w:r w:rsidRPr="008D3B08">
        <w:rPr>
          <w:rFonts w:ascii="Arial" w:eastAsia="Calibri" w:hAnsi="Arial" w:cs="Arial"/>
          <w:b/>
          <w:sz w:val="22"/>
          <w:szCs w:val="22"/>
          <w:lang w:val="en-US"/>
        </w:rPr>
        <w:t xml:space="preserve">Employee </w:t>
      </w:r>
      <w:r w:rsidR="00DB5CFB">
        <w:rPr>
          <w:rFonts w:ascii="Arial" w:eastAsia="Calibri" w:hAnsi="Arial" w:cs="Arial"/>
          <w:b/>
          <w:sz w:val="22"/>
          <w:szCs w:val="22"/>
          <w:lang w:val="en-US"/>
        </w:rPr>
        <w:t>n</w:t>
      </w:r>
      <w:r w:rsidRPr="008D3B08">
        <w:rPr>
          <w:rFonts w:ascii="Arial" w:eastAsia="Calibri" w:hAnsi="Arial" w:cs="Arial"/>
          <w:b/>
          <w:sz w:val="22"/>
          <w:szCs w:val="22"/>
          <w:lang w:val="en-US"/>
        </w:rPr>
        <w:t>ame</w:t>
      </w:r>
      <w:r w:rsidR="008D3B08">
        <w:rPr>
          <w:rFonts w:ascii="Arial" w:eastAsia="Calibri" w:hAnsi="Arial" w:cs="Arial"/>
          <w:b/>
          <w:sz w:val="22"/>
          <w:szCs w:val="22"/>
          <w:lang w:val="en-US"/>
        </w:rPr>
        <w:t>:</w:t>
      </w:r>
      <w:r w:rsidR="00E30F13" w:rsidRPr="008D3B08">
        <w:rPr>
          <w:rFonts w:ascii="Arial" w:eastAsia="Calibri" w:hAnsi="Arial" w:cs="Arial"/>
          <w:b/>
          <w:sz w:val="22"/>
          <w:szCs w:val="22"/>
          <w:lang w:val="en-US"/>
        </w:rPr>
        <w:t xml:space="preserve"> </w:t>
      </w:r>
      <w:r w:rsidR="008D3B08" w:rsidRPr="008D3B08">
        <w:rPr>
          <w:rFonts w:ascii="Arial" w:eastAsia="Calibri" w:hAnsi="Arial" w:cs="Arial"/>
          <w:color w:val="FF0000"/>
          <w:sz w:val="22"/>
          <w:szCs w:val="22"/>
          <w:lang w:val="en-US"/>
        </w:rPr>
        <w:t>&lt;</w:t>
      </w:r>
      <w:r w:rsidR="00DB5CFB">
        <w:rPr>
          <w:rFonts w:ascii="Arial" w:eastAsia="Calibri" w:hAnsi="Arial" w:cs="Arial"/>
          <w:color w:val="FF0000"/>
          <w:sz w:val="22"/>
          <w:szCs w:val="22"/>
          <w:lang w:val="en-US"/>
        </w:rPr>
        <w:t>e</w:t>
      </w:r>
      <w:r w:rsidR="008D3B08" w:rsidRPr="008D3B08">
        <w:rPr>
          <w:rFonts w:ascii="Arial" w:eastAsia="Calibri" w:hAnsi="Arial" w:cs="Arial"/>
          <w:color w:val="FF0000"/>
          <w:sz w:val="22"/>
          <w:szCs w:val="22"/>
          <w:lang w:val="en-US"/>
        </w:rPr>
        <w:t>mployee name&gt;</w:t>
      </w:r>
    </w:p>
    <w:p w14:paraId="51754039" w14:textId="0D96E814" w:rsidR="00021747" w:rsidRPr="008D3B08" w:rsidRDefault="00021747" w:rsidP="008D3B08">
      <w:pPr>
        <w:tabs>
          <w:tab w:val="left" w:pos="1095"/>
        </w:tabs>
        <w:spacing w:after="360"/>
        <w:rPr>
          <w:rFonts w:ascii="Arial" w:eastAsia="Calibri" w:hAnsi="Arial" w:cs="Arial"/>
          <w:sz w:val="22"/>
          <w:szCs w:val="22"/>
          <w:lang w:val="en-US"/>
        </w:rPr>
      </w:pPr>
      <w:r w:rsidRPr="008D3B08">
        <w:rPr>
          <w:rFonts w:ascii="Arial" w:eastAsia="Calibri" w:hAnsi="Arial" w:cs="Arial"/>
          <w:b/>
          <w:sz w:val="22"/>
          <w:szCs w:val="22"/>
          <w:lang w:val="en-US"/>
        </w:rPr>
        <w:t xml:space="preserve">Employee </w:t>
      </w:r>
      <w:r w:rsidR="00DB5CFB">
        <w:rPr>
          <w:rFonts w:ascii="Arial" w:eastAsia="Calibri" w:hAnsi="Arial" w:cs="Arial"/>
          <w:b/>
          <w:sz w:val="22"/>
          <w:szCs w:val="22"/>
          <w:lang w:val="en-US"/>
        </w:rPr>
        <w:t>p</w:t>
      </w:r>
      <w:r w:rsidRPr="008D3B08">
        <w:rPr>
          <w:rFonts w:ascii="Arial" w:eastAsia="Calibri" w:hAnsi="Arial" w:cs="Arial"/>
          <w:b/>
          <w:sz w:val="22"/>
          <w:szCs w:val="22"/>
          <w:lang w:val="en-US"/>
        </w:rPr>
        <w:t>osition and level</w:t>
      </w:r>
      <w:r w:rsidR="00E30F13" w:rsidRPr="008D3B08">
        <w:rPr>
          <w:rFonts w:ascii="Arial" w:eastAsia="Calibri" w:hAnsi="Arial" w:cs="Arial"/>
          <w:b/>
          <w:sz w:val="22"/>
          <w:szCs w:val="22"/>
          <w:lang w:val="en-US"/>
        </w:rPr>
        <w:t xml:space="preserve">:  </w:t>
      </w:r>
      <w:r w:rsidR="00E30F13" w:rsidRPr="008D3B08">
        <w:rPr>
          <w:rFonts w:ascii="Arial" w:eastAsia="Calibri" w:hAnsi="Arial" w:cs="Arial"/>
          <w:i/>
          <w:color w:val="FF0000"/>
          <w:sz w:val="22"/>
          <w:szCs w:val="22"/>
          <w:lang w:val="en-US"/>
        </w:rPr>
        <w:t>&lt;job title and level&gt;</w:t>
      </w:r>
    </w:p>
    <w:p w14:paraId="32881206" w14:textId="715210D8" w:rsidR="00021747" w:rsidRPr="008D3B08" w:rsidRDefault="00021747" w:rsidP="008D3B08">
      <w:pPr>
        <w:tabs>
          <w:tab w:val="left" w:pos="1095"/>
        </w:tabs>
        <w:spacing w:after="360"/>
        <w:rPr>
          <w:rFonts w:ascii="Arial" w:eastAsia="Calibri" w:hAnsi="Arial" w:cs="Arial"/>
          <w:b/>
          <w:sz w:val="22"/>
          <w:szCs w:val="22"/>
          <w:lang w:val="en-US"/>
        </w:rPr>
      </w:pPr>
      <w:r w:rsidRPr="008D3B08">
        <w:rPr>
          <w:rFonts w:ascii="Arial" w:eastAsia="Calibri" w:hAnsi="Arial" w:cs="Arial"/>
          <w:b/>
          <w:sz w:val="22"/>
          <w:szCs w:val="22"/>
          <w:lang w:val="en-US"/>
        </w:rPr>
        <w:t xml:space="preserve">Date of </w:t>
      </w:r>
      <w:r w:rsidR="00DB5CFB">
        <w:rPr>
          <w:rFonts w:ascii="Arial" w:eastAsia="Calibri" w:hAnsi="Arial" w:cs="Arial"/>
          <w:b/>
          <w:sz w:val="22"/>
          <w:szCs w:val="22"/>
          <w:lang w:val="en-US"/>
        </w:rPr>
        <w:t>a</w:t>
      </w:r>
      <w:r w:rsidRPr="008D3B08">
        <w:rPr>
          <w:rFonts w:ascii="Arial" w:eastAsia="Calibri" w:hAnsi="Arial" w:cs="Arial"/>
          <w:b/>
          <w:sz w:val="22"/>
          <w:szCs w:val="22"/>
          <w:lang w:val="en-US"/>
        </w:rPr>
        <w:t>greement</w:t>
      </w:r>
      <w:r w:rsidR="008D3B08">
        <w:rPr>
          <w:rFonts w:ascii="Arial" w:eastAsia="Calibri" w:hAnsi="Arial" w:cs="Arial"/>
          <w:b/>
          <w:sz w:val="22"/>
          <w:szCs w:val="22"/>
          <w:lang w:val="en-US"/>
        </w:rPr>
        <w:t>:</w:t>
      </w:r>
      <w:r w:rsidR="00E30F13" w:rsidRPr="008D3B08">
        <w:rPr>
          <w:rFonts w:ascii="Arial" w:eastAsia="Calibri" w:hAnsi="Arial" w:cs="Arial"/>
          <w:b/>
          <w:sz w:val="22"/>
          <w:szCs w:val="22"/>
          <w:lang w:val="en-US"/>
        </w:rPr>
        <w:t xml:space="preserve"> </w:t>
      </w:r>
      <w:r w:rsidR="00E30F13" w:rsidRPr="008D3B08">
        <w:rPr>
          <w:rFonts w:ascii="Arial" w:eastAsia="Calibri" w:hAnsi="Arial" w:cs="Arial"/>
          <w:i/>
          <w:color w:val="FF0000"/>
          <w:sz w:val="22"/>
          <w:szCs w:val="22"/>
          <w:lang w:val="en-US"/>
        </w:rPr>
        <w:t>&lt;date agreement was made&gt;</w:t>
      </w:r>
    </w:p>
    <w:p w14:paraId="4A48F94B" w14:textId="73AB8EA1" w:rsidR="001A10CC" w:rsidRPr="008D3B08" w:rsidRDefault="001A10CC" w:rsidP="008D3B08">
      <w:pPr>
        <w:pStyle w:val="NormalIndent"/>
        <w:numPr>
          <w:ilvl w:val="0"/>
          <w:numId w:val="0"/>
        </w:numPr>
        <w:tabs>
          <w:tab w:val="clear" w:pos="567"/>
          <w:tab w:val="clear" w:pos="3969"/>
          <w:tab w:val="right" w:leader="dot" w:pos="13800"/>
        </w:tabs>
        <w:spacing w:after="360"/>
        <w:rPr>
          <w:rFonts w:cs="Arial"/>
          <w:szCs w:val="22"/>
          <w:lang w:val="en-US"/>
        </w:rPr>
      </w:pPr>
      <w:r w:rsidRPr="008D3B08">
        <w:rPr>
          <w:rFonts w:cs="Arial"/>
          <w:b/>
          <w:szCs w:val="22"/>
          <w:lang w:val="en-US"/>
        </w:rPr>
        <w:t>Period of agreement:</w:t>
      </w:r>
      <w:r w:rsidRPr="008D3B08">
        <w:rPr>
          <w:rFonts w:cs="Arial"/>
          <w:szCs w:val="22"/>
          <w:lang w:val="en-US"/>
        </w:rPr>
        <w:t xml:space="preserve"> </w:t>
      </w:r>
      <w:r w:rsidRPr="008D3B08">
        <w:rPr>
          <w:rFonts w:cs="Arial"/>
          <w:i/>
          <w:color w:val="FF0000"/>
          <w:szCs w:val="22"/>
          <w:lang w:val="en-US"/>
        </w:rPr>
        <w:t>&lt;insert start date&gt;</w:t>
      </w:r>
      <w:r w:rsidRPr="008D3B08">
        <w:rPr>
          <w:rFonts w:cs="Arial"/>
          <w:color w:val="FF0000"/>
          <w:szCs w:val="22"/>
          <w:lang w:val="en-US"/>
        </w:rPr>
        <w:t xml:space="preserve"> </w:t>
      </w:r>
      <w:r w:rsidRPr="008D3B08">
        <w:rPr>
          <w:rFonts w:cs="Arial"/>
          <w:szCs w:val="22"/>
        </w:rPr>
        <w:t>to</w:t>
      </w:r>
      <w:r w:rsidRPr="008D3B08">
        <w:rPr>
          <w:rFonts w:cs="Arial"/>
          <w:color w:val="FF0000"/>
          <w:szCs w:val="22"/>
          <w:lang w:val="en-US"/>
        </w:rPr>
        <w:t xml:space="preserve"> </w:t>
      </w:r>
      <w:r w:rsidRPr="008D3B08">
        <w:rPr>
          <w:rFonts w:cs="Arial"/>
          <w:i/>
          <w:color w:val="FF0000"/>
          <w:szCs w:val="22"/>
          <w:lang w:val="en-US"/>
        </w:rPr>
        <w:t>&lt;insert end date&gt;</w:t>
      </w:r>
      <w:r w:rsidRPr="008D3B08">
        <w:rPr>
          <w:rFonts w:cs="Arial"/>
          <w:color w:val="FF0000"/>
          <w:szCs w:val="22"/>
          <w:lang w:val="en-US"/>
        </w:rPr>
        <w:t xml:space="preserve"> </w:t>
      </w:r>
      <w:r w:rsidRPr="008D3B08">
        <w:rPr>
          <w:i/>
          <w:color w:val="0070C0"/>
          <w:szCs w:val="22"/>
        </w:rPr>
        <w:t xml:space="preserve">Performance agreements </w:t>
      </w:r>
      <w:r w:rsidR="006079F2" w:rsidRPr="008D3B08">
        <w:rPr>
          <w:i/>
          <w:color w:val="0070C0"/>
          <w:szCs w:val="22"/>
        </w:rPr>
        <w:t xml:space="preserve">usually </w:t>
      </w:r>
      <w:r w:rsidR="008D3B08" w:rsidRPr="008D3B08">
        <w:rPr>
          <w:i/>
          <w:color w:val="0070C0"/>
          <w:szCs w:val="22"/>
        </w:rPr>
        <w:t>apply for a</w:t>
      </w:r>
      <w:r w:rsidR="006079F2" w:rsidRPr="008D3B08">
        <w:rPr>
          <w:i/>
          <w:color w:val="0070C0"/>
          <w:szCs w:val="22"/>
        </w:rPr>
        <w:t xml:space="preserve"> period of </w:t>
      </w:r>
      <w:r w:rsidRPr="008D3B08">
        <w:rPr>
          <w:i/>
          <w:color w:val="0070C0"/>
          <w:szCs w:val="22"/>
        </w:rPr>
        <w:t>6 to 12 months</w:t>
      </w:r>
    </w:p>
    <w:p w14:paraId="56D40DDD" w14:textId="3236B7E0" w:rsidR="001A10CC" w:rsidRDefault="00E30F13" w:rsidP="008D3B08">
      <w:pPr>
        <w:spacing w:after="360"/>
        <w:rPr>
          <w:rFonts w:ascii="Arial" w:hAnsi="Arial" w:cs="Arial"/>
          <w:b/>
          <w:sz w:val="32"/>
          <w:szCs w:val="32"/>
          <w:lang w:val="en-US"/>
        </w:rPr>
      </w:pPr>
      <w:r w:rsidRPr="008D3B08">
        <w:rPr>
          <w:rFonts w:ascii="Arial" w:eastAsia="Calibri" w:hAnsi="Arial" w:cs="Arial"/>
          <w:b/>
          <w:sz w:val="22"/>
          <w:szCs w:val="22"/>
          <w:lang w:val="en-US"/>
        </w:rPr>
        <w:t xml:space="preserve">Planned </w:t>
      </w:r>
      <w:r w:rsidR="00DB5CFB">
        <w:rPr>
          <w:rFonts w:ascii="Arial" w:eastAsia="Calibri" w:hAnsi="Arial" w:cs="Arial"/>
          <w:b/>
          <w:sz w:val="22"/>
          <w:szCs w:val="22"/>
          <w:lang w:val="en-US"/>
        </w:rPr>
        <w:t>r</w:t>
      </w:r>
      <w:r w:rsidRPr="008D3B08">
        <w:rPr>
          <w:rFonts w:ascii="Arial" w:eastAsia="Calibri" w:hAnsi="Arial" w:cs="Arial"/>
          <w:b/>
          <w:sz w:val="22"/>
          <w:szCs w:val="22"/>
          <w:lang w:val="en-US"/>
        </w:rPr>
        <w:t xml:space="preserve">eview </w:t>
      </w:r>
      <w:r w:rsidR="00DB5CFB">
        <w:rPr>
          <w:rFonts w:ascii="Arial" w:eastAsia="Calibri" w:hAnsi="Arial" w:cs="Arial"/>
          <w:b/>
          <w:sz w:val="22"/>
          <w:szCs w:val="22"/>
          <w:lang w:val="en-US"/>
        </w:rPr>
        <w:t>d</w:t>
      </w:r>
      <w:r w:rsidRPr="008D3B08">
        <w:rPr>
          <w:rFonts w:ascii="Arial" w:eastAsia="Calibri" w:hAnsi="Arial" w:cs="Arial"/>
          <w:b/>
          <w:sz w:val="22"/>
          <w:szCs w:val="22"/>
          <w:lang w:val="en-US"/>
        </w:rPr>
        <w:t xml:space="preserve">ate: </w:t>
      </w:r>
      <w:r w:rsidR="00021747" w:rsidRPr="008D3B08">
        <w:rPr>
          <w:rFonts w:ascii="Arial" w:eastAsia="Calibri" w:hAnsi="Arial" w:cs="Arial"/>
          <w:b/>
          <w:sz w:val="22"/>
          <w:szCs w:val="22"/>
          <w:lang w:val="en-US"/>
        </w:rPr>
        <w:t>Interim</w:t>
      </w:r>
      <w:r w:rsidR="008D3B08">
        <w:rPr>
          <w:rFonts w:ascii="Arial" w:eastAsia="Calibri" w:hAnsi="Arial" w:cs="Arial"/>
          <w:b/>
          <w:sz w:val="22"/>
          <w:szCs w:val="22"/>
          <w:lang w:val="en-US"/>
        </w:rPr>
        <w:t xml:space="preserve"> </w:t>
      </w:r>
      <w:r w:rsidRPr="008D3B08">
        <w:rPr>
          <w:rFonts w:ascii="Arial" w:eastAsia="Calibri" w:hAnsi="Arial" w:cs="Arial"/>
          <w:i/>
          <w:color w:val="FF0000"/>
          <w:sz w:val="22"/>
          <w:szCs w:val="22"/>
          <w:lang w:val="en-US"/>
        </w:rPr>
        <w:t xml:space="preserve">&lt;planned due date for interim review (if </w:t>
      </w:r>
      <w:r w:rsidR="006079F2" w:rsidRPr="008D3B08">
        <w:rPr>
          <w:rFonts w:ascii="Arial" w:eastAsia="Calibri" w:hAnsi="Arial" w:cs="Arial"/>
          <w:i/>
          <w:color w:val="FF0000"/>
          <w:sz w:val="22"/>
          <w:szCs w:val="22"/>
          <w:lang w:val="en-US"/>
        </w:rPr>
        <w:t>required</w:t>
      </w:r>
      <w:r w:rsidRPr="008D3B08">
        <w:rPr>
          <w:rFonts w:ascii="Arial" w:eastAsia="Calibri" w:hAnsi="Arial" w:cs="Arial"/>
          <w:i/>
          <w:color w:val="FF0000"/>
          <w:sz w:val="22"/>
          <w:szCs w:val="22"/>
          <w:lang w:val="en-US"/>
        </w:rPr>
        <w:t>) &gt;</w:t>
      </w:r>
      <w:r w:rsidR="006079F2" w:rsidRPr="008D3B08">
        <w:rPr>
          <w:rFonts w:ascii="Arial" w:eastAsia="Calibri" w:hAnsi="Arial" w:cs="Arial"/>
          <w:i/>
          <w:color w:val="FF0000"/>
          <w:sz w:val="22"/>
          <w:szCs w:val="22"/>
          <w:lang w:val="en-US"/>
        </w:rPr>
        <w:t xml:space="preserve"> </w:t>
      </w:r>
      <w:r w:rsidR="00021747" w:rsidRPr="008D3B08">
        <w:rPr>
          <w:rFonts w:ascii="Arial" w:eastAsia="Calibri" w:hAnsi="Arial" w:cs="Arial"/>
          <w:b/>
          <w:sz w:val="22"/>
          <w:szCs w:val="22"/>
          <w:lang w:val="en-US"/>
        </w:rPr>
        <w:t xml:space="preserve">Final </w:t>
      </w:r>
      <w:r w:rsidRPr="008D3B08">
        <w:rPr>
          <w:rFonts w:ascii="Arial" w:eastAsia="Calibri" w:hAnsi="Arial" w:cs="Arial"/>
          <w:i/>
          <w:color w:val="FF0000"/>
          <w:sz w:val="22"/>
          <w:szCs w:val="22"/>
          <w:lang w:val="en-US"/>
        </w:rPr>
        <w:t>&lt;planned due date for final review &gt;</w:t>
      </w:r>
      <w:r w:rsidR="001A10CC">
        <w:rPr>
          <w:rFonts w:ascii="Arial" w:hAnsi="Arial" w:cs="Arial"/>
          <w:b/>
          <w:sz w:val="32"/>
          <w:szCs w:val="32"/>
          <w:lang w:val="en-US"/>
        </w:rPr>
        <w:br w:type="page"/>
      </w:r>
    </w:p>
    <w:p w14:paraId="6504CEFC" w14:textId="77777777" w:rsidR="00A87D4E" w:rsidRDefault="00A87D4E" w:rsidP="008D3B08">
      <w:pPr>
        <w:pStyle w:val="Heading1"/>
        <w:spacing w:after="120"/>
      </w:pPr>
      <w:r w:rsidRPr="00A87D4E">
        <w:lastRenderedPageBreak/>
        <w:t>Performance goals</w:t>
      </w:r>
    </w:p>
    <w:p w14:paraId="3F05DF5D" w14:textId="7052CA82" w:rsidR="008D3B08" w:rsidRPr="008D3B08" w:rsidRDefault="008D3B08" w:rsidP="008D3B08">
      <w:pPr>
        <w:spacing w:after="120"/>
        <w:rPr>
          <w:rFonts w:ascii="Arial" w:hAnsi="Arial" w:cs="Arial"/>
          <w:i/>
          <w:color w:val="0070C0"/>
          <w:sz w:val="22"/>
          <w:szCs w:val="22"/>
        </w:rPr>
      </w:pPr>
      <w:r w:rsidRPr="008D3B08">
        <w:rPr>
          <w:rFonts w:ascii="Arial" w:hAnsi="Arial" w:cs="Arial"/>
          <w:i/>
          <w:color w:val="0070C0"/>
          <w:sz w:val="22"/>
          <w:szCs w:val="22"/>
        </w:rPr>
        <w:t>To be completed with the employee during the initial performance discussion meeting.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for Performance Goals"/>
      </w:tblPr>
      <w:tblGrid>
        <w:gridCol w:w="7905"/>
        <w:gridCol w:w="7371"/>
      </w:tblGrid>
      <w:tr w:rsidR="008D3B08" w:rsidRPr="008D3B08" w14:paraId="0C308E8C" w14:textId="77777777" w:rsidTr="00C8560B">
        <w:tc>
          <w:tcPr>
            <w:tcW w:w="7905" w:type="dxa"/>
          </w:tcPr>
          <w:p w14:paraId="7E5CD18A" w14:textId="4853D229" w:rsidR="008D3B08" w:rsidRPr="00C8560B" w:rsidRDefault="008D3B08" w:rsidP="008D3B08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r w:rsidRPr="00C8560B">
              <w:rPr>
                <w:rFonts w:ascii="Arial" w:hAnsi="Arial" w:cs="Arial"/>
                <w:b/>
                <w:color w:val="333333"/>
              </w:rPr>
              <w:t>Task / Responsibility</w:t>
            </w:r>
          </w:p>
        </w:tc>
        <w:tc>
          <w:tcPr>
            <w:tcW w:w="7371" w:type="dxa"/>
          </w:tcPr>
          <w:p w14:paraId="23E80007" w14:textId="7838DD12" w:rsidR="008D3B08" w:rsidRPr="00C8560B" w:rsidRDefault="008D3B08" w:rsidP="00323F6A">
            <w:pPr>
              <w:spacing w:before="120" w:after="120"/>
              <w:rPr>
                <w:rFonts w:ascii="Arial" w:hAnsi="Arial" w:cs="Arial"/>
                <w:b/>
                <w:i/>
                <w:color w:val="333333"/>
              </w:rPr>
            </w:pPr>
            <w:r w:rsidRPr="00C8560B">
              <w:rPr>
                <w:rFonts w:ascii="Arial" w:hAnsi="Arial" w:cs="Arial"/>
                <w:b/>
                <w:color w:val="333333"/>
              </w:rPr>
              <w:t xml:space="preserve">Required </w:t>
            </w:r>
            <w:r w:rsidR="00323F6A" w:rsidRPr="00C8560B">
              <w:rPr>
                <w:rFonts w:ascii="Arial" w:hAnsi="Arial" w:cs="Arial"/>
                <w:b/>
                <w:color w:val="333333"/>
              </w:rPr>
              <w:t>outcomes</w:t>
            </w:r>
          </w:p>
        </w:tc>
      </w:tr>
      <w:tr w:rsidR="008D3B08" w:rsidRPr="006B01D4" w14:paraId="56DD9BF6" w14:textId="77777777" w:rsidTr="00C8560B">
        <w:tc>
          <w:tcPr>
            <w:tcW w:w="7905" w:type="dxa"/>
          </w:tcPr>
          <w:p w14:paraId="3DD9428A" w14:textId="3848AED0" w:rsidR="008D3B08" w:rsidRPr="008D3B08" w:rsidRDefault="008D3B08" w:rsidP="008D3B08">
            <w:pPr>
              <w:spacing w:before="120"/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 xml:space="preserve">&lt;Task or </w:t>
            </w:r>
            <w:proofErr w:type="spellStart"/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behaviour</w:t>
            </w:r>
            <w:proofErr w:type="spellEnd"/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 xml:space="preserve"> required for the job&gt;</w:t>
            </w:r>
          </w:p>
          <w:p w14:paraId="739291A1" w14:textId="77777777" w:rsidR="008D3B08" w:rsidRDefault="008D3B08" w:rsidP="008D3B08">
            <w:pPr>
              <w:spacing w:before="120"/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List the tasks and responsibilities that are relevant to the employee’s position.</w:t>
            </w:r>
          </w:p>
          <w:p w14:paraId="52DA6C04" w14:textId="0544E6C5" w:rsidR="008D3B08" w:rsidRPr="008D3B08" w:rsidRDefault="008D3B08" w:rsidP="008D3B08">
            <w:pPr>
              <w:spacing w:before="120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. –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Monitor email enquiries</w:t>
            </w:r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</w:p>
        </w:tc>
        <w:tc>
          <w:tcPr>
            <w:tcW w:w="7371" w:type="dxa"/>
          </w:tcPr>
          <w:p w14:paraId="2FDF820E" w14:textId="69ADBEC2" w:rsidR="008D3B08" w:rsidRPr="008D3B08" w:rsidRDefault="008D3B08" w:rsidP="008D3B08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 w:rsidR="003F0C3F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D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escribe</w:t>
            </w:r>
            <w:proofErr w:type="spellEnd"/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  <w:r w:rsidR="003F0C3F">
              <w:rPr>
                <w:rFonts w:ascii="Arial" w:hAnsi="Arial" w:cs="Arial"/>
                <w:i/>
                <w:color w:val="FF0000"/>
                <w:sz w:val="22"/>
                <w:szCs w:val="22"/>
              </w:rPr>
              <w:t>what the employee needs to do to achieve the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task or responsibility</w:t>
            </w:r>
            <w:r w:rsidR="003F0C3F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successfully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  <w:r w:rsidRPr="008D3B08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</w:p>
          <w:p w14:paraId="6B9AF96D" w14:textId="5B3B1ECA" w:rsidR="008D3B08" w:rsidRDefault="008D3B08" w:rsidP="008D3B08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The required outcomes must be specific, measurable and realistic. In most cases, the required outcomes will be described as a measurement of quality, quantity or timeliness.</w:t>
            </w:r>
          </w:p>
          <w:p w14:paraId="60611C4E" w14:textId="614962B4" w:rsidR="008D3B08" w:rsidRPr="008D3B08" w:rsidRDefault="008D3B08" w:rsidP="008D3B0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. –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All enquiries must be responded to within 2 business days of receipt</w:t>
            </w:r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</w:p>
        </w:tc>
      </w:tr>
      <w:tr w:rsidR="008D3B08" w:rsidRPr="006B01D4" w14:paraId="7C9EFE35" w14:textId="77777777" w:rsidTr="00C8560B">
        <w:trPr>
          <w:trHeight w:val="1134"/>
        </w:trPr>
        <w:tc>
          <w:tcPr>
            <w:tcW w:w="7905" w:type="dxa"/>
          </w:tcPr>
          <w:p w14:paraId="0EB5162B" w14:textId="77777777" w:rsidR="008D3B08" w:rsidRPr="008D3B08" w:rsidRDefault="008D3B08" w:rsidP="00A87D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490E4A3" w14:textId="77777777" w:rsidR="008D3B08" w:rsidRPr="008D3B08" w:rsidRDefault="008D3B08" w:rsidP="00A87D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3B08" w:rsidRPr="006B01D4" w14:paraId="201A7C0B" w14:textId="77777777" w:rsidTr="00C8560B">
        <w:trPr>
          <w:trHeight w:val="1134"/>
        </w:trPr>
        <w:tc>
          <w:tcPr>
            <w:tcW w:w="7905" w:type="dxa"/>
          </w:tcPr>
          <w:p w14:paraId="2F8038CD" w14:textId="77777777" w:rsidR="008D3B08" w:rsidRPr="008D3B08" w:rsidRDefault="008D3B08" w:rsidP="00A87D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459A289" w14:textId="77777777" w:rsidR="008D3B08" w:rsidRPr="008D3B08" w:rsidRDefault="008D3B08" w:rsidP="00A87D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B2518" w14:textId="77777777" w:rsidR="008D3B08" w:rsidRDefault="008D3B08">
      <w:pPr>
        <w:rPr>
          <w:rFonts w:ascii="Arial" w:eastAsia="Calibri" w:hAnsi="Arial" w:cs="Arial"/>
          <w:b/>
          <w:lang w:val="en-US"/>
        </w:rPr>
      </w:pPr>
      <w:r>
        <w:rPr>
          <w:rFonts w:ascii="Arial" w:eastAsia="Calibri" w:hAnsi="Arial" w:cs="Arial"/>
          <w:b/>
          <w:lang w:val="en-US"/>
        </w:rPr>
        <w:br w:type="page"/>
      </w:r>
    </w:p>
    <w:p w14:paraId="13211281" w14:textId="26BA0751" w:rsidR="00A87D4E" w:rsidRDefault="006079F2" w:rsidP="008D3B08">
      <w:pPr>
        <w:spacing w:before="120" w:after="120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lastRenderedPageBreak/>
        <w:t xml:space="preserve">Learning and </w:t>
      </w:r>
      <w:r w:rsidR="00A87D4E">
        <w:rPr>
          <w:rFonts w:ascii="Arial" w:hAnsi="Arial" w:cs="Arial"/>
          <w:b/>
          <w:sz w:val="32"/>
          <w:szCs w:val="32"/>
          <w:lang w:val="en-US"/>
        </w:rPr>
        <w:t>Development plan</w:t>
      </w:r>
    </w:p>
    <w:p w14:paraId="29B5A6D6" w14:textId="02F57E96" w:rsidR="008D3B08" w:rsidRPr="008D3B08" w:rsidRDefault="008D3B08" w:rsidP="008D3B08">
      <w:pPr>
        <w:pStyle w:val="Heading1"/>
        <w:spacing w:after="120"/>
        <w:rPr>
          <w:b w:val="0"/>
          <w:i/>
          <w:color w:val="0070C0"/>
          <w:sz w:val="22"/>
          <w:szCs w:val="22"/>
        </w:rPr>
      </w:pPr>
      <w:r w:rsidRPr="008D3B08">
        <w:rPr>
          <w:b w:val="0"/>
          <w:i/>
          <w:color w:val="0070C0"/>
          <w:sz w:val="22"/>
          <w:szCs w:val="22"/>
        </w:rPr>
        <w:t>To be completed with the employee during the initial performance discussion meeting.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for Learning and Development Goals"/>
      </w:tblPr>
      <w:tblGrid>
        <w:gridCol w:w="7905"/>
        <w:gridCol w:w="7087"/>
      </w:tblGrid>
      <w:tr w:rsidR="00A87D4E" w:rsidRPr="008A766F" w14:paraId="2BF2F7BF" w14:textId="77777777" w:rsidTr="00C8560B">
        <w:tc>
          <w:tcPr>
            <w:tcW w:w="7905" w:type="dxa"/>
          </w:tcPr>
          <w:p w14:paraId="1FFD2D10" w14:textId="313D0DA5" w:rsidR="00A87D4E" w:rsidRPr="00C8560B" w:rsidRDefault="00A87D4E" w:rsidP="008D3B08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r w:rsidRPr="00C8560B">
              <w:rPr>
                <w:rFonts w:ascii="Arial" w:hAnsi="Arial" w:cs="Arial"/>
                <w:b/>
                <w:color w:val="333333"/>
              </w:rPr>
              <w:t>Areas for development</w:t>
            </w:r>
          </w:p>
        </w:tc>
        <w:tc>
          <w:tcPr>
            <w:tcW w:w="7087" w:type="dxa"/>
          </w:tcPr>
          <w:p w14:paraId="49A722E8" w14:textId="0E414D29" w:rsidR="00A87D4E" w:rsidRPr="00C8560B" w:rsidRDefault="00A87D4E" w:rsidP="008D3B08">
            <w:pPr>
              <w:spacing w:before="120" w:after="120"/>
              <w:rPr>
                <w:rFonts w:ascii="Arial" w:hAnsi="Arial" w:cs="Arial"/>
                <w:b/>
                <w:i/>
                <w:color w:val="333333"/>
              </w:rPr>
            </w:pPr>
            <w:r w:rsidRPr="00C8560B">
              <w:rPr>
                <w:rFonts w:ascii="Arial" w:hAnsi="Arial" w:cs="Arial"/>
                <w:b/>
                <w:color w:val="333333"/>
              </w:rPr>
              <w:t>Actions</w:t>
            </w:r>
          </w:p>
        </w:tc>
      </w:tr>
      <w:tr w:rsidR="00A87D4E" w:rsidRPr="008D3B08" w14:paraId="5B5DE56F" w14:textId="77777777" w:rsidTr="00C8560B">
        <w:tc>
          <w:tcPr>
            <w:tcW w:w="7905" w:type="dxa"/>
          </w:tcPr>
          <w:p w14:paraId="1DC1242A" w14:textId="0F4B926E" w:rsidR="00A87D4E" w:rsidRPr="008D3B08" w:rsidRDefault="00A87D4E" w:rsidP="008D3B08">
            <w:pPr>
              <w:spacing w:before="120"/>
              <w:rPr>
                <w:rFonts w:ascii="Arial" w:eastAsia="Calibri" w:hAnsi="Arial" w:cs="Arial"/>
                <w:color w:val="FF0000"/>
                <w:sz w:val="22"/>
                <w:szCs w:val="22"/>
                <w:lang w:val="en-US"/>
              </w:rPr>
            </w:pPr>
            <w:r w:rsidRPr="008D3B08">
              <w:rPr>
                <w:rFonts w:ascii="Arial" w:eastAsia="Calibri" w:hAnsi="Arial" w:cs="Arial"/>
                <w:color w:val="FF0000"/>
                <w:sz w:val="22"/>
                <w:szCs w:val="22"/>
                <w:lang w:val="en-US"/>
              </w:rPr>
              <w:t>&lt;</w:t>
            </w:r>
            <w:r w:rsidR="008D3B08">
              <w:rPr>
                <w:rFonts w:ascii="Arial" w:eastAsia="Calibri" w:hAnsi="Arial" w:cs="Arial"/>
                <w:color w:val="FF0000"/>
                <w:sz w:val="22"/>
                <w:szCs w:val="22"/>
                <w:lang w:val="en-US"/>
              </w:rPr>
              <w:t>Enter details of the s</w:t>
            </w:r>
            <w:r w:rsidRPr="008D3B08">
              <w:rPr>
                <w:rFonts w:ascii="Arial" w:eastAsia="Calibri" w:hAnsi="Arial" w:cs="Arial"/>
                <w:color w:val="FF0000"/>
                <w:sz w:val="22"/>
                <w:szCs w:val="22"/>
                <w:lang w:val="en-US"/>
              </w:rPr>
              <w:t xml:space="preserve">kills and </w:t>
            </w:r>
            <w:r w:rsidR="008D3B08">
              <w:rPr>
                <w:rFonts w:ascii="Arial" w:eastAsia="Calibri" w:hAnsi="Arial" w:cs="Arial"/>
                <w:color w:val="FF0000"/>
                <w:sz w:val="22"/>
                <w:szCs w:val="22"/>
                <w:lang w:val="en-US"/>
              </w:rPr>
              <w:t xml:space="preserve">behaviors the employee would like to improve. This may be </w:t>
            </w:r>
            <w:r w:rsidRPr="008D3B08">
              <w:rPr>
                <w:rFonts w:ascii="Arial" w:eastAsia="Calibri" w:hAnsi="Arial" w:cs="Arial"/>
                <w:color w:val="FF0000"/>
                <w:sz w:val="22"/>
                <w:szCs w:val="22"/>
                <w:lang w:val="en-US"/>
              </w:rPr>
              <w:t>to improve outcomes</w:t>
            </w:r>
            <w:r w:rsidR="008D3B08">
              <w:rPr>
                <w:rFonts w:ascii="Arial" w:eastAsia="Calibri" w:hAnsi="Arial" w:cs="Arial"/>
                <w:color w:val="FF0000"/>
                <w:sz w:val="22"/>
                <w:szCs w:val="22"/>
                <w:lang w:val="en-US"/>
              </w:rPr>
              <w:t xml:space="preserve"> or to develop new skills for future career goals.</w:t>
            </w:r>
            <w:r w:rsidRPr="008D3B08">
              <w:rPr>
                <w:rFonts w:ascii="Arial" w:eastAsia="Calibri" w:hAnsi="Arial" w:cs="Arial"/>
                <w:color w:val="FF0000"/>
                <w:sz w:val="22"/>
                <w:szCs w:val="22"/>
                <w:lang w:val="en-US"/>
              </w:rPr>
              <w:t>&gt;</w:t>
            </w:r>
          </w:p>
          <w:p w14:paraId="14D9B281" w14:textId="077A90B6" w:rsidR="00A87D4E" w:rsidRPr="008D3B08" w:rsidRDefault="00A87D4E" w:rsidP="008D3B0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For example – </w:t>
            </w:r>
            <w:r w:rsid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>Improve customer service skills so that I can handle complex enquiries.</w:t>
            </w:r>
          </w:p>
        </w:tc>
        <w:tc>
          <w:tcPr>
            <w:tcW w:w="7087" w:type="dxa"/>
          </w:tcPr>
          <w:p w14:paraId="7EA1B854" w14:textId="77777777" w:rsidR="00A87D4E" w:rsidRPr="008D3B08" w:rsidRDefault="00A87D4E" w:rsidP="008D3B08">
            <w:pPr>
              <w:spacing w:before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color w:val="FF0000"/>
                <w:sz w:val="22"/>
                <w:szCs w:val="22"/>
                <w:lang w:val="en-US"/>
              </w:rPr>
              <w:t>&lt;List agreed strategies to achieve the development&gt;</w:t>
            </w: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1D297AEF" w14:textId="040E5DE7" w:rsidR="00A87D4E" w:rsidRPr="008D3B08" w:rsidRDefault="008D3B08" w:rsidP="008D3B08">
            <w:pPr>
              <w:spacing w:before="120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. coaching, on-the-job training, external training</w:t>
            </w:r>
          </w:p>
        </w:tc>
      </w:tr>
      <w:tr w:rsidR="00A87D4E" w:rsidRPr="008D3B08" w14:paraId="1771B59E" w14:textId="77777777" w:rsidTr="00C8560B">
        <w:trPr>
          <w:trHeight w:val="1134"/>
        </w:trPr>
        <w:tc>
          <w:tcPr>
            <w:tcW w:w="7905" w:type="dxa"/>
          </w:tcPr>
          <w:p w14:paraId="43EC5D91" w14:textId="2E53A597" w:rsidR="00A87D4E" w:rsidRPr="008D3B08" w:rsidRDefault="00A87D4E" w:rsidP="00A87D4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087" w:type="dxa"/>
          </w:tcPr>
          <w:p w14:paraId="52F18B16" w14:textId="5E328A5E" w:rsidR="00A87D4E" w:rsidRPr="008D3B08" w:rsidRDefault="00A87D4E" w:rsidP="00A87D4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87D4E" w:rsidRPr="008D3B08" w14:paraId="474A14A2" w14:textId="77777777" w:rsidTr="00C8560B">
        <w:trPr>
          <w:trHeight w:val="1134"/>
        </w:trPr>
        <w:tc>
          <w:tcPr>
            <w:tcW w:w="7905" w:type="dxa"/>
          </w:tcPr>
          <w:p w14:paraId="4647E09F" w14:textId="77777777" w:rsidR="00A87D4E" w:rsidRPr="008D3B08" w:rsidRDefault="00A87D4E" w:rsidP="00A87D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</w:tcPr>
          <w:p w14:paraId="4E81092E" w14:textId="77777777" w:rsidR="00A87D4E" w:rsidRPr="008D3B08" w:rsidRDefault="00A87D4E" w:rsidP="00A87D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93E397" w14:textId="3F94FA1F" w:rsidR="00A87D4E" w:rsidRPr="008D3B08" w:rsidRDefault="008D3B08" w:rsidP="008D3B08">
      <w:pPr>
        <w:tabs>
          <w:tab w:val="left" w:pos="1095"/>
        </w:tabs>
        <w:spacing w:before="240" w:after="480"/>
        <w:rPr>
          <w:rFonts w:ascii="Arial" w:hAnsi="Arial" w:cs="Arial"/>
          <w:sz w:val="22"/>
          <w:szCs w:val="22"/>
        </w:rPr>
      </w:pPr>
      <w:r w:rsidRPr="008D3B08">
        <w:rPr>
          <w:rFonts w:ascii="Arial" w:eastAsia="Calibri" w:hAnsi="Arial" w:cs="Arial"/>
          <w:b/>
          <w:sz w:val="22"/>
          <w:szCs w:val="22"/>
          <w:lang w:val="en-US"/>
        </w:rPr>
        <w:t>Performance agreement approval</w:t>
      </w:r>
    </w:p>
    <w:p w14:paraId="0262E590" w14:textId="6960218A" w:rsidR="008D3B08" w:rsidRPr="008D3B08" w:rsidRDefault="008D3B08" w:rsidP="008D3B08">
      <w:pPr>
        <w:tabs>
          <w:tab w:val="left" w:pos="7371"/>
        </w:tabs>
        <w:spacing w:after="36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Employer signature: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Employee signature:</w:t>
      </w:r>
    </w:p>
    <w:p w14:paraId="270D6EF9" w14:textId="587D3D7E" w:rsidR="008D3B08" w:rsidRPr="008D3B08" w:rsidRDefault="008D3B08" w:rsidP="008D3B08">
      <w:pPr>
        <w:tabs>
          <w:tab w:val="left" w:pos="7371"/>
        </w:tabs>
        <w:spacing w:after="24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Print name:</w:t>
      </w:r>
    </w:p>
    <w:p w14:paraId="2321DEF8" w14:textId="35227FF2" w:rsidR="00A87D4E" w:rsidRDefault="008D3B08" w:rsidP="008D3B08">
      <w:pPr>
        <w:tabs>
          <w:tab w:val="left" w:pos="7371"/>
        </w:tabs>
        <w:rPr>
          <w:rFonts w:ascii="Arial" w:hAnsi="Arial" w:cs="Arial"/>
          <w:b/>
          <w:sz w:val="32"/>
          <w:szCs w:val="32"/>
          <w:lang w:val="en-US"/>
        </w:rPr>
      </w:pPr>
      <w:r w:rsidRPr="008D3B08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Date:</w:t>
      </w:r>
      <w:r w:rsidR="00A87D4E">
        <w:rPr>
          <w:rFonts w:ascii="Arial" w:hAnsi="Arial" w:cs="Arial"/>
          <w:b/>
          <w:sz w:val="32"/>
          <w:szCs w:val="32"/>
          <w:lang w:val="en-US"/>
        </w:rPr>
        <w:br w:type="page"/>
      </w:r>
    </w:p>
    <w:p w14:paraId="3C7557B3" w14:textId="2914EF02" w:rsidR="001A10CC" w:rsidRDefault="001A10CC" w:rsidP="008D3B08">
      <w:pPr>
        <w:tabs>
          <w:tab w:val="left" w:pos="1095"/>
        </w:tabs>
        <w:spacing w:after="240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lastRenderedPageBreak/>
        <w:t>Employee self-assessment</w:t>
      </w:r>
    </w:p>
    <w:p w14:paraId="686F6B11" w14:textId="40B9FAA9" w:rsidR="008D3B08" w:rsidRPr="008D3B08" w:rsidRDefault="001A10CC" w:rsidP="008D3B08">
      <w:pPr>
        <w:spacing w:after="240"/>
        <w:rPr>
          <w:rFonts w:ascii="Arial" w:hAnsi="Arial" w:cs="Arial"/>
          <w:i/>
          <w:color w:val="0070C0"/>
          <w:sz w:val="20"/>
          <w:szCs w:val="20"/>
        </w:rPr>
      </w:pPr>
      <w:r w:rsidRPr="008D3B08">
        <w:rPr>
          <w:rFonts w:ascii="Arial" w:hAnsi="Arial" w:cs="Arial"/>
          <w:i/>
          <w:color w:val="0070C0"/>
          <w:sz w:val="20"/>
          <w:szCs w:val="20"/>
        </w:rPr>
        <w:t>Employee to complete before</w:t>
      </w:r>
      <w:r w:rsidR="008D3B08" w:rsidRPr="008D3B08">
        <w:rPr>
          <w:rFonts w:ascii="Arial" w:hAnsi="Arial" w:cs="Arial"/>
          <w:i/>
          <w:color w:val="0070C0"/>
          <w:sz w:val="20"/>
          <w:szCs w:val="20"/>
        </w:rPr>
        <w:t xml:space="preserve"> the interim and final review meeting.</w:t>
      </w:r>
    </w:p>
    <w:p w14:paraId="247C8C87" w14:textId="48B7DC75" w:rsidR="008D3B08" w:rsidRPr="008D3B08" w:rsidRDefault="008D3B08" w:rsidP="008D3B08">
      <w:pPr>
        <w:spacing w:after="240"/>
        <w:rPr>
          <w:rFonts w:ascii="Arial" w:hAnsi="Arial" w:cs="Arial"/>
          <w:sz w:val="20"/>
          <w:szCs w:val="20"/>
        </w:rPr>
      </w:pPr>
      <w:r w:rsidRPr="008D3B08">
        <w:rPr>
          <w:rFonts w:ascii="Arial" w:hAnsi="Arial" w:cs="Arial"/>
          <w:sz w:val="20"/>
          <w:szCs w:val="20"/>
        </w:rPr>
        <w:t xml:space="preserve">How do you think you have performed against each of </w:t>
      </w:r>
      <w:r w:rsidR="002B7E3D">
        <w:rPr>
          <w:rFonts w:ascii="Arial" w:hAnsi="Arial" w:cs="Arial"/>
          <w:sz w:val="20"/>
          <w:szCs w:val="20"/>
        </w:rPr>
        <w:t>your</w:t>
      </w:r>
      <w:r w:rsidRPr="008D3B08">
        <w:rPr>
          <w:rFonts w:ascii="Arial" w:hAnsi="Arial" w:cs="Arial"/>
          <w:sz w:val="20"/>
          <w:szCs w:val="20"/>
        </w:rPr>
        <w:t xml:space="preserve"> performance goals?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e comments"/>
      </w:tblPr>
      <w:tblGrid>
        <w:gridCol w:w="15200"/>
      </w:tblGrid>
      <w:tr w:rsidR="008D3B08" w14:paraId="2B41D15D" w14:textId="77777777" w:rsidTr="00AB4EC9">
        <w:trPr>
          <w:trHeight w:val="1134"/>
          <w:tblHeader/>
        </w:trPr>
        <w:tc>
          <w:tcPr>
            <w:tcW w:w="15200" w:type="dxa"/>
          </w:tcPr>
          <w:p w14:paraId="3F4DEB1F" w14:textId="67644181" w:rsidR="008D3B08" w:rsidRPr="008D3B08" w:rsidRDefault="008D3B08" w:rsidP="008D3B0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&lt;Employee comments&gt;</w:t>
            </w:r>
          </w:p>
        </w:tc>
      </w:tr>
    </w:tbl>
    <w:p w14:paraId="412F6DBF" w14:textId="1112F408" w:rsidR="008D3B08" w:rsidRPr="008D3B08" w:rsidRDefault="008D3B08" w:rsidP="008D3B08">
      <w:pPr>
        <w:spacing w:before="240" w:after="120"/>
        <w:rPr>
          <w:rFonts w:ascii="Arial" w:hAnsi="Arial" w:cs="Arial"/>
          <w:sz w:val="20"/>
          <w:szCs w:val="20"/>
        </w:rPr>
      </w:pPr>
      <w:r w:rsidRPr="008D3B08">
        <w:rPr>
          <w:rFonts w:ascii="Arial" w:hAnsi="Arial" w:cs="Arial"/>
          <w:sz w:val="20"/>
          <w:szCs w:val="20"/>
        </w:rPr>
        <w:t>What areas would you like to develop?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e comments"/>
      </w:tblPr>
      <w:tblGrid>
        <w:gridCol w:w="15200"/>
      </w:tblGrid>
      <w:tr w:rsidR="008D3B08" w14:paraId="234B49D8" w14:textId="77777777" w:rsidTr="00AB4EC9">
        <w:trPr>
          <w:trHeight w:val="1134"/>
          <w:tblHeader/>
        </w:trPr>
        <w:tc>
          <w:tcPr>
            <w:tcW w:w="15200" w:type="dxa"/>
          </w:tcPr>
          <w:p w14:paraId="5392015E" w14:textId="77777777" w:rsidR="008D3B08" w:rsidRPr="008D3B08" w:rsidRDefault="008D3B08" w:rsidP="0028015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&lt;Employee comments&gt;</w:t>
            </w:r>
          </w:p>
        </w:tc>
      </w:tr>
    </w:tbl>
    <w:p w14:paraId="1A5C9D04" w14:textId="6EA0DA7A" w:rsidR="008D3B08" w:rsidRPr="008D3B08" w:rsidRDefault="008D3B08" w:rsidP="008D3B08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e comments"/>
      </w:tblPr>
      <w:tblGrid>
        <w:gridCol w:w="15200"/>
      </w:tblGrid>
      <w:tr w:rsidR="008D3B08" w14:paraId="79F7066D" w14:textId="77777777" w:rsidTr="00AB4EC9">
        <w:trPr>
          <w:trHeight w:val="1134"/>
          <w:tblHeader/>
        </w:trPr>
        <w:tc>
          <w:tcPr>
            <w:tcW w:w="15200" w:type="dxa"/>
          </w:tcPr>
          <w:p w14:paraId="30F9CB3F" w14:textId="77777777" w:rsidR="008D3B08" w:rsidRPr="008D3B08" w:rsidRDefault="008D3B08" w:rsidP="0028015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&lt;Employee comments&gt;</w:t>
            </w:r>
          </w:p>
        </w:tc>
      </w:tr>
    </w:tbl>
    <w:p w14:paraId="3D9468CD" w14:textId="77777777" w:rsidR="001A10CC" w:rsidRDefault="001A10CC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br w:type="page"/>
      </w:r>
    </w:p>
    <w:p w14:paraId="2740CDFF" w14:textId="31DE4C51" w:rsidR="001A10CC" w:rsidRPr="001A10CC" w:rsidRDefault="001A10CC" w:rsidP="006079F2">
      <w:pPr>
        <w:tabs>
          <w:tab w:val="left" w:pos="1095"/>
        </w:tabs>
        <w:spacing w:after="240"/>
        <w:rPr>
          <w:rFonts w:ascii="Arial" w:hAnsi="Arial" w:cs="Arial"/>
          <w:b/>
          <w:sz w:val="32"/>
          <w:szCs w:val="32"/>
          <w:lang w:val="en-US"/>
        </w:rPr>
      </w:pPr>
      <w:r w:rsidRPr="001A10CC">
        <w:rPr>
          <w:rFonts w:ascii="Arial" w:hAnsi="Arial" w:cs="Arial"/>
          <w:b/>
          <w:sz w:val="32"/>
          <w:szCs w:val="32"/>
          <w:lang w:val="en-US"/>
        </w:rPr>
        <w:lastRenderedPageBreak/>
        <w:t>Manager</w:t>
      </w:r>
      <w:r w:rsidR="006079F2">
        <w:rPr>
          <w:rFonts w:ascii="Arial" w:hAnsi="Arial" w:cs="Arial"/>
          <w:b/>
          <w:sz w:val="32"/>
          <w:szCs w:val="32"/>
          <w:lang w:val="en-US"/>
        </w:rPr>
        <w:t>’s</w:t>
      </w:r>
      <w:r w:rsidRPr="001A10CC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6079F2">
        <w:rPr>
          <w:rFonts w:ascii="Arial" w:hAnsi="Arial" w:cs="Arial"/>
          <w:b/>
          <w:sz w:val="32"/>
          <w:szCs w:val="32"/>
          <w:lang w:val="en-US"/>
        </w:rPr>
        <w:t>feedback</w:t>
      </w:r>
    </w:p>
    <w:p w14:paraId="56576000" w14:textId="3B10EBFC" w:rsidR="001A10CC" w:rsidRPr="006079F2" w:rsidRDefault="001A10CC" w:rsidP="006079F2">
      <w:pPr>
        <w:spacing w:after="240"/>
        <w:rPr>
          <w:rFonts w:ascii="Arial" w:hAnsi="Arial" w:cs="Arial"/>
          <w:i/>
          <w:color w:val="0070C0"/>
          <w:sz w:val="20"/>
          <w:szCs w:val="20"/>
        </w:rPr>
      </w:pPr>
      <w:r w:rsidRPr="006079F2">
        <w:rPr>
          <w:rFonts w:ascii="Arial" w:hAnsi="Arial" w:cs="Arial"/>
          <w:i/>
          <w:color w:val="0070C0"/>
          <w:sz w:val="20"/>
          <w:szCs w:val="20"/>
        </w:rPr>
        <w:t xml:space="preserve">Manager to complete </w:t>
      </w:r>
      <w:r w:rsidR="008D3B08">
        <w:rPr>
          <w:rFonts w:ascii="Arial" w:hAnsi="Arial" w:cs="Arial"/>
          <w:i/>
          <w:color w:val="0070C0"/>
          <w:sz w:val="20"/>
          <w:szCs w:val="20"/>
        </w:rPr>
        <w:t xml:space="preserve">after the </w:t>
      </w:r>
      <w:r w:rsidR="00F5360D">
        <w:rPr>
          <w:rFonts w:ascii="Arial" w:hAnsi="Arial" w:cs="Arial"/>
          <w:i/>
          <w:color w:val="0070C0"/>
          <w:sz w:val="20"/>
          <w:szCs w:val="20"/>
        </w:rPr>
        <w:t>mid-year</w:t>
      </w:r>
      <w:r w:rsidR="008D3B08">
        <w:rPr>
          <w:rFonts w:ascii="Arial" w:hAnsi="Arial" w:cs="Arial"/>
          <w:i/>
          <w:color w:val="0070C0"/>
          <w:sz w:val="20"/>
          <w:szCs w:val="20"/>
        </w:rPr>
        <w:t xml:space="preserve"> and final performance discussions.</w:t>
      </w:r>
    </w:p>
    <w:p w14:paraId="662D0820" w14:textId="3EA72414" w:rsidR="008D3B08" w:rsidRPr="008D3B08" w:rsidRDefault="008D3B08" w:rsidP="008D3B08">
      <w:pPr>
        <w:spacing w:after="240"/>
        <w:rPr>
          <w:rFonts w:ascii="Arial" w:hAnsi="Arial" w:cs="Arial"/>
          <w:sz w:val="20"/>
          <w:szCs w:val="20"/>
        </w:rPr>
      </w:pPr>
      <w:r w:rsidRPr="008D3B08">
        <w:rPr>
          <w:rFonts w:ascii="Arial" w:hAnsi="Arial" w:cs="Arial"/>
          <w:sz w:val="20"/>
          <w:szCs w:val="20"/>
        </w:rPr>
        <w:t xml:space="preserve">How do you think </w:t>
      </w:r>
      <w:r>
        <w:rPr>
          <w:rFonts w:ascii="Arial" w:hAnsi="Arial" w:cs="Arial"/>
          <w:sz w:val="20"/>
          <w:szCs w:val="20"/>
        </w:rPr>
        <w:t>the employee has</w:t>
      </w:r>
      <w:r w:rsidRPr="008D3B08">
        <w:rPr>
          <w:rFonts w:ascii="Arial" w:hAnsi="Arial" w:cs="Arial"/>
          <w:sz w:val="20"/>
          <w:szCs w:val="20"/>
        </w:rPr>
        <w:t xml:space="preserve"> performed against each of </w:t>
      </w:r>
      <w:r w:rsidR="002B7E3D">
        <w:rPr>
          <w:rFonts w:ascii="Arial" w:hAnsi="Arial" w:cs="Arial"/>
          <w:sz w:val="20"/>
          <w:szCs w:val="20"/>
        </w:rPr>
        <w:t>their</w:t>
      </w:r>
      <w:r w:rsidRPr="008D3B08">
        <w:rPr>
          <w:rFonts w:ascii="Arial" w:hAnsi="Arial" w:cs="Arial"/>
          <w:sz w:val="20"/>
          <w:szCs w:val="20"/>
        </w:rPr>
        <w:t xml:space="preserve"> performance goals?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r comments"/>
      </w:tblPr>
      <w:tblGrid>
        <w:gridCol w:w="15200"/>
      </w:tblGrid>
      <w:tr w:rsidR="008D3B08" w14:paraId="04A40238" w14:textId="77777777" w:rsidTr="00AB4EC9">
        <w:trPr>
          <w:trHeight w:val="1134"/>
          <w:tblHeader/>
        </w:trPr>
        <w:tc>
          <w:tcPr>
            <w:tcW w:w="15200" w:type="dxa"/>
          </w:tcPr>
          <w:p w14:paraId="689DB134" w14:textId="78500E7D" w:rsidR="008D3B08" w:rsidRPr="008D3B08" w:rsidRDefault="008D3B08" w:rsidP="0028015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Employer</w:t>
            </w: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 xml:space="preserve"> comments&gt;</w:t>
            </w:r>
          </w:p>
        </w:tc>
      </w:tr>
    </w:tbl>
    <w:p w14:paraId="22F5C828" w14:textId="7D098DB9" w:rsidR="008D3B08" w:rsidRPr="008D3B08" w:rsidRDefault="008D3B08" w:rsidP="008D3B08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areas would you like to see the employee</w:t>
      </w:r>
      <w:r w:rsidRPr="008D3B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focus on in the future</w:t>
      </w:r>
      <w:r w:rsidRPr="008D3B08"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r comments"/>
      </w:tblPr>
      <w:tblGrid>
        <w:gridCol w:w="15200"/>
      </w:tblGrid>
      <w:tr w:rsidR="008D3B08" w14:paraId="58F0F8DC" w14:textId="77777777" w:rsidTr="00AB4EC9">
        <w:trPr>
          <w:trHeight w:val="1134"/>
          <w:tblHeader/>
        </w:trPr>
        <w:tc>
          <w:tcPr>
            <w:tcW w:w="15200" w:type="dxa"/>
          </w:tcPr>
          <w:p w14:paraId="4A0C67A5" w14:textId="739BE61E" w:rsidR="008D3B08" w:rsidRPr="008D3B08" w:rsidRDefault="008D3B08" w:rsidP="0028015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Employer</w:t>
            </w: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 xml:space="preserve"> comments&gt;</w:t>
            </w:r>
          </w:p>
        </w:tc>
      </w:tr>
    </w:tbl>
    <w:p w14:paraId="2F87FA8C" w14:textId="77777777" w:rsidR="008D3B08" w:rsidRPr="008D3B08" w:rsidRDefault="008D3B08" w:rsidP="008D3B08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employer comments"/>
      </w:tblPr>
      <w:tblGrid>
        <w:gridCol w:w="15200"/>
      </w:tblGrid>
      <w:tr w:rsidR="008D3B08" w14:paraId="3439B57D" w14:textId="77777777" w:rsidTr="00AB4EC9">
        <w:trPr>
          <w:trHeight w:val="1134"/>
          <w:tblHeader/>
        </w:trPr>
        <w:tc>
          <w:tcPr>
            <w:tcW w:w="15200" w:type="dxa"/>
          </w:tcPr>
          <w:p w14:paraId="0EA3928C" w14:textId="6223A707" w:rsidR="008D3B08" w:rsidRPr="008D3B08" w:rsidRDefault="008D3B08" w:rsidP="0028015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Employer</w:t>
            </w: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 xml:space="preserve"> comments&gt;</w:t>
            </w:r>
          </w:p>
        </w:tc>
      </w:tr>
    </w:tbl>
    <w:p w14:paraId="588319C7" w14:textId="605B6A41" w:rsidR="008D3B08" w:rsidRPr="008D3B08" w:rsidRDefault="008D3B08" w:rsidP="008D3B08">
      <w:pPr>
        <w:tabs>
          <w:tab w:val="left" w:pos="1095"/>
        </w:tabs>
        <w:spacing w:before="240" w:after="48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val="en-US"/>
        </w:rPr>
        <w:t>End of agreement</w:t>
      </w:r>
      <w:r w:rsidRPr="008D3B08">
        <w:rPr>
          <w:rFonts w:ascii="Arial" w:eastAsia="Calibri" w:hAnsi="Arial" w:cs="Arial"/>
          <w:b/>
          <w:sz w:val="22"/>
          <w:szCs w:val="22"/>
          <w:lang w:val="en-US"/>
        </w:rPr>
        <w:t xml:space="preserve"> approval</w:t>
      </w:r>
    </w:p>
    <w:p w14:paraId="3880BA77" w14:textId="77777777" w:rsidR="008D3B08" w:rsidRPr="008D3B08" w:rsidRDefault="008D3B08" w:rsidP="008D3B08">
      <w:pPr>
        <w:tabs>
          <w:tab w:val="left" w:pos="7371"/>
        </w:tabs>
        <w:spacing w:after="36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Employer signature: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Employee signature:</w:t>
      </w:r>
    </w:p>
    <w:p w14:paraId="3D7E3289" w14:textId="77777777" w:rsidR="008D3B08" w:rsidRPr="008D3B08" w:rsidRDefault="008D3B08" w:rsidP="008D3B08">
      <w:pPr>
        <w:tabs>
          <w:tab w:val="left" w:pos="7371"/>
        </w:tabs>
        <w:spacing w:after="24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Print name:</w:t>
      </w:r>
    </w:p>
    <w:p w14:paraId="03F46604" w14:textId="2D657A4D" w:rsidR="00021747" w:rsidRPr="008D3B08" w:rsidRDefault="008D3B08" w:rsidP="008D3B08">
      <w:pPr>
        <w:tabs>
          <w:tab w:val="left" w:pos="7371"/>
        </w:tabs>
        <w:rPr>
          <w:rFonts w:ascii="Arial" w:hAnsi="Arial" w:cs="Arial"/>
          <w:b/>
          <w:sz w:val="32"/>
          <w:szCs w:val="32"/>
          <w:lang w:val="en-US"/>
        </w:rPr>
      </w:pPr>
      <w:r w:rsidRPr="008D3B08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Date:</w:t>
      </w:r>
    </w:p>
    <w:sectPr w:rsidR="00021747" w:rsidRPr="008D3B08" w:rsidSect="00021747">
      <w:footerReference w:type="default" r:id="rId20"/>
      <w:pgSz w:w="16838" w:h="11906" w:orient="landscape" w:code="9"/>
      <w:pgMar w:top="1418" w:right="1134" w:bottom="1418" w:left="720" w:header="709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BDB79" w14:textId="77777777" w:rsidR="00280156" w:rsidRDefault="00280156" w:rsidP="00BD6538">
      <w:r>
        <w:separator/>
      </w:r>
    </w:p>
  </w:endnote>
  <w:endnote w:type="continuationSeparator" w:id="0">
    <w:p w14:paraId="57FE0738" w14:textId="77777777" w:rsidR="00280156" w:rsidRDefault="00280156" w:rsidP="00BD6538">
      <w:r>
        <w:continuationSeparator/>
      </w:r>
    </w:p>
  </w:endnote>
  <w:endnote w:type="continuationNotice" w:id="1">
    <w:p w14:paraId="4E02E21A" w14:textId="77777777" w:rsidR="00F41E70" w:rsidRDefault="00F41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E52C9" w14:textId="77777777" w:rsidR="00A72070" w:rsidRDefault="00A720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176BB" w14:textId="4E330E71" w:rsidR="00280156" w:rsidRPr="00042708" w:rsidRDefault="00280156" w:rsidP="008D3B08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20" w:after="120"/>
      <w:rPr>
        <w:rFonts w:ascii="Arial" w:hAnsi="Arial"/>
        <w:i/>
        <w:sz w:val="16"/>
        <w:szCs w:val="20"/>
        <w:lang w:val="en-US"/>
      </w:rPr>
    </w:pPr>
    <w:r w:rsidRPr="00042708">
      <w:rPr>
        <w:rFonts w:ascii="Arial" w:hAnsi="Arial"/>
        <w:i/>
        <w:sz w:val="16"/>
        <w:szCs w:val="20"/>
        <w:lang w:val="en-US"/>
      </w:rPr>
      <w:t xml:space="preserve">The Fair Work Ombudsman is committed to providing you with advice that you can rely on. </w:t>
    </w:r>
  </w:p>
  <w:p w14:paraId="40AEDE11" w14:textId="77777777" w:rsidR="00280156" w:rsidRPr="00DB105F" w:rsidRDefault="00280156" w:rsidP="008D3B08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20" w:after="120"/>
    </w:pPr>
    <w:r w:rsidRPr="00042708">
      <w:rPr>
        <w:rFonts w:ascii="Arial" w:hAnsi="Arial"/>
        <w:i/>
        <w:sz w:val="16"/>
        <w:szCs w:val="20"/>
        <w:lang w:val="en-US"/>
      </w:rPr>
      <w:t xml:space="preserve">The information contained in this </w:t>
    </w:r>
    <w:r>
      <w:rPr>
        <w:rFonts w:ascii="Arial" w:hAnsi="Arial"/>
        <w:i/>
        <w:sz w:val="16"/>
        <w:szCs w:val="20"/>
        <w:lang w:val="en-US"/>
      </w:rPr>
      <w:t>template</w:t>
    </w:r>
    <w:r w:rsidRPr="00042708">
      <w:rPr>
        <w:rFonts w:ascii="Arial" w:hAnsi="Arial"/>
        <w:i/>
        <w:sz w:val="16"/>
        <w:szCs w:val="20"/>
        <w:lang w:val="en-US"/>
      </w:rPr>
      <w:t xml:space="preserve"> is general in nature. If you are unsure about how it applies to your situation you can call our Infoline on 13 13 94 or speak with a union, industry association or a workplace relations professional.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8126A" w14:textId="77777777" w:rsidR="00A72070" w:rsidRDefault="00A7207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934E3" w14:textId="7A85A610" w:rsidR="00280156" w:rsidRPr="00993F46" w:rsidRDefault="00280156" w:rsidP="00993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C037E" w14:textId="77777777" w:rsidR="00280156" w:rsidRDefault="00280156" w:rsidP="00BD6538">
      <w:r>
        <w:separator/>
      </w:r>
    </w:p>
  </w:footnote>
  <w:footnote w:type="continuationSeparator" w:id="0">
    <w:p w14:paraId="0AA43D35" w14:textId="77777777" w:rsidR="00280156" w:rsidRDefault="00280156" w:rsidP="00BD6538">
      <w:r>
        <w:continuationSeparator/>
      </w:r>
    </w:p>
  </w:footnote>
  <w:footnote w:type="continuationNotice" w:id="1">
    <w:p w14:paraId="2AF7D326" w14:textId="77777777" w:rsidR="00F41E70" w:rsidRDefault="00F41E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A350D" w14:textId="77777777" w:rsidR="00A72070" w:rsidRDefault="00A720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3A5A8" w14:textId="77777777" w:rsidR="00A72070" w:rsidRDefault="00A720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AFE29" w14:textId="77777777" w:rsidR="00A72070" w:rsidRDefault="00A720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10F"/>
    <w:multiLevelType w:val="hybridMultilevel"/>
    <w:tmpl w:val="56A67EDA"/>
    <w:lvl w:ilvl="0" w:tplc="D8B2AF94">
      <w:start w:val="1"/>
      <w:numFmt w:val="bullet"/>
      <w:lvlText w:val=""/>
      <w:lvlJc w:val="left"/>
      <w:pPr>
        <w:ind w:left="1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03FE50DC"/>
    <w:multiLevelType w:val="hybridMultilevel"/>
    <w:tmpl w:val="A4A261D2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F15EB"/>
    <w:multiLevelType w:val="hybridMultilevel"/>
    <w:tmpl w:val="221CF732"/>
    <w:lvl w:ilvl="0" w:tplc="D0669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59"/>
    <w:multiLevelType w:val="hybridMultilevel"/>
    <w:tmpl w:val="B84834E2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7185C50"/>
    <w:multiLevelType w:val="hybridMultilevel"/>
    <w:tmpl w:val="4CE0AF7E"/>
    <w:lvl w:ilvl="0" w:tplc="F0069836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>
    <w:nsid w:val="0B840997"/>
    <w:multiLevelType w:val="hybridMultilevel"/>
    <w:tmpl w:val="35C41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37D70"/>
    <w:multiLevelType w:val="hybridMultilevel"/>
    <w:tmpl w:val="B99C09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30C51"/>
    <w:multiLevelType w:val="hybridMultilevel"/>
    <w:tmpl w:val="DE18E6C8"/>
    <w:lvl w:ilvl="0" w:tplc="1E40C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B3EF4"/>
    <w:multiLevelType w:val="hybridMultilevel"/>
    <w:tmpl w:val="AFD63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622CE"/>
    <w:multiLevelType w:val="hybridMultilevel"/>
    <w:tmpl w:val="CD502BF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C64842"/>
    <w:multiLevelType w:val="hybridMultilevel"/>
    <w:tmpl w:val="6C2C4A2A"/>
    <w:lvl w:ilvl="0" w:tplc="9E34A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hadow w:val="0"/>
        <w:emboss w:val="0"/>
        <w:imprint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995CB8"/>
    <w:multiLevelType w:val="hybridMultilevel"/>
    <w:tmpl w:val="91F4B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5F14C6"/>
    <w:multiLevelType w:val="multilevel"/>
    <w:tmpl w:val="6362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A76131"/>
    <w:multiLevelType w:val="hybridMultilevel"/>
    <w:tmpl w:val="6CE87A5E"/>
    <w:lvl w:ilvl="0" w:tplc="CAF00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E8381E"/>
    <w:multiLevelType w:val="hybridMultilevel"/>
    <w:tmpl w:val="8ED88E2E"/>
    <w:lvl w:ilvl="0" w:tplc="7F127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CF718E"/>
    <w:multiLevelType w:val="hybridMultilevel"/>
    <w:tmpl w:val="352C5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23726F"/>
    <w:multiLevelType w:val="multilevel"/>
    <w:tmpl w:val="B374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8456D4"/>
    <w:multiLevelType w:val="hybridMultilevel"/>
    <w:tmpl w:val="A1220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743C30"/>
    <w:multiLevelType w:val="multilevel"/>
    <w:tmpl w:val="6338C0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1">
    <w:nsid w:val="30AF5F11"/>
    <w:multiLevelType w:val="hybridMultilevel"/>
    <w:tmpl w:val="8EBE8B42"/>
    <w:lvl w:ilvl="0" w:tplc="D0669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1471FC"/>
    <w:multiLevelType w:val="hybridMultilevel"/>
    <w:tmpl w:val="B81A62A2"/>
    <w:lvl w:ilvl="0" w:tplc="465CB9C6">
      <w:start w:val="1"/>
      <w:numFmt w:val="bullet"/>
      <w:pStyle w:val="Disclaimerbullets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E806B1"/>
    <w:multiLevelType w:val="hybridMultilevel"/>
    <w:tmpl w:val="B6708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1E1A29"/>
    <w:multiLevelType w:val="hybridMultilevel"/>
    <w:tmpl w:val="A6B63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E93A48"/>
    <w:multiLevelType w:val="multilevel"/>
    <w:tmpl w:val="492A5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6">
    <w:nsid w:val="3951277C"/>
    <w:multiLevelType w:val="hybridMultilevel"/>
    <w:tmpl w:val="DB0845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AAD2BE7"/>
    <w:multiLevelType w:val="hybridMultilevel"/>
    <w:tmpl w:val="DFEE3C36"/>
    <w:lvl w:ilvl="0" w:tplc="A19EB1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D192080"/>
    <w:multiLevelType w:val="hybridMultilevel"/>
    <w:tmpl w:val="C8027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CB4577"/>
    <w:multiLevelType w:val="hybridMultilevel"/>
    <w:tmpl w:val="4E9AD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837FB1"/>
    <w:multiLevelType w:val="hybridMultilevel"/>
    <w:tmpl w:val="6000380E"/>
    <w:lvl w:ilvl="0" w:tplc="E86E447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182BA5"/>
    <w:multiLevelType w:val="hybridMultilevel"/>
    <w:tmpl w:val="636815B2"/>
    <w:lvl w:ilvl="0" w:tplc="C6867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954255"/>
    <w:multiLevelType w:val="hybridMultilevel"/>
    <w:tmpl w:val="09AEDA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F111765"/>
    <w:multiLevelType w:val="hybridMultilevel"/>
    <w:tmpl w:val="E1C02ADC"/>
    <w:lvl w:ilvl="0" w:tplc="3C9C96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8F4A6B"/>
    <w:multiLevelType w:val="singleLevel"/>
    <w:tmpl w:val="57AA6570"/>
    <w:lvl w:ilvl="0">
      <w:start w:val="1"/>
      <w:numFmt w:val="bullet"/>
      <w:pStyle w:val="NormalInden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>
    <w:nsid w:val="5582285A"/>
    <w:multiLevelType w:val="hybridMultilevel"/>
    <w:tmpl w:val="58F66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4D17DF"/>
    <w:multiLevelType w:val="hybridMultilevel"/>
    <w:tmpl w:val="E9727F68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5A066CB9"/>
    <w:multiLevelType w:val="hybridMultilevel"/>
    <w:tmpl w:val="74382A4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E9C519A"/>
    <w:multiLevelType w:val="hybridMultilevel"/>
    <w:tmpl w:val="6C8A6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C72648"/>
    <w:multiLevelType w:val="multilevel"/>
    <w:tmpl w:val="C2F8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B96764"/>
    <w:multiLevelType w:val="hybridMultilevel"/>
    <w:tmpl w:val="516AD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56359E"/>
    <w:multiLevelType w:val="hybridMultilevel"/>
    <w:tmpl w:val="77FA36B4"/>
    <w:lvl w:ilvl="0" w:tplc="F00698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6D9D7C20"/>
    <w:multiLevelType w:val="multilevel"/>
    <w:tmpl w:val="4354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2C3432"/>
    <w:multiLevelType w:val="multilevel"/>
    <w:tmpl w:val="A460992A"/>
    <w:lvl w:ilvl="0">
      <w:start w:val="12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32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4">
    <w:nsid w:val="74AE79DA"/>
    <w:multiLevelType w:val="hybridMultilevel"/>
    <w:tmpl w:val="C4DCCC78"/>
    <w:lvl w:ilvl="0" w:tplc="F00698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4"/>
  </w:num>
  <w:num w:numId="3">
    <w:abstractNumId w:val="41"/>
  </w:num>
  <w:num w:numId="4">
    <w:abstractNumId w:val="3"/>
  </w:num>
  <w:num w:numId="5">
    <w:abstractNumId w:val="36"/>
  </w:num>
  <w:num w:numId="6">
    <w:abstractNumId w:val="1"/>
  </w:num>
  <w:num w:numId="7">
    <w:abstractNumId w:val="27"/>
  </w:num>
  <w:num w:numId="8">
    <w:abstractNumId w:val="34"/>
  </w:num>
  <w:num w:numId="9">
    <w:abstractNumId w:val="34"/>
  </w:num>
  <w:num w:numId="10">
    <w:abstractNumId w:val="31"/>
  </w:num>
  <w:num w:numId="11">
    <w:abstractNumId w:val="13"/>
  </w:num>
  <w:num w:numId="12">
    <w:abstractNumId w:val="2"/>
  </w:num>
  <w:num w:numId="13">
    <w:abstractNumId w:val="21"/>
  </w:num>
  <w:num w:numId="14">
    <w:abstractNumId w:val="10"/>
  </w:num>
  <w:num w:numId="15">
    <w:abstractNumId w:val="4"/>
  </w:num>
  <w:num w:numId="16">
    <w:abstractNumId w:val="7"/>
  </w:num>
  <w:num w:numId="17">
    <w:abstractNumId w:val="33"/>
  </w:num>
  <w:num w:numId="18">
    <w:abstractNumId w:val="30"/>
  </w:num>
  <w:num w:numId="19">
    <w:abstractNumId w:val="22"/>
  </w:num>
  <w:num w:numId="20">
    <w:abstractNumId w:val="43"/>
  </w:num>
  <w:num w:numId="21">
    <w:abstractNumId w:val="20"/>
  </w:num>
  <w:num w:numId="22">
    <w:abstractNumId w:val="25"/>
  </w:num>
  <w:num w:numId="23">
    <w:abstractNumId w:val="35"/>
  </w:num>
  <w:num w:numId="24">
    <w:abstractNumId w:val="19"/>
  </w:num>
  <w:num w:numId="25">
    <w:abstractNumId w:val="0"/>
  </w:num>
  <w:num w:numId="26">
    <w:abstractNumId w:val="8"/>
  </w:num>
  <w:num w:numId="27">
    <w:abstractNumId w:val="38"/>
  </w:num>
  <w:num w:numId="28">
    <w:abstractNumId w:val="15"/>
  </w:num>
  <w:num w:numId="29">
    <w:abstractNumId w:val="37"/>
  </w:num>
  <w:num w:numId="30">
    <w:abstractNumId w:val="9"/>
  </w:num>
  <w:num w:numId="31">
    <w:abstractNumId w:val="5"/>
  </w:num>
  <w:num w:numId="32">
    <w:abstractNumId w:val="11"/>
  </w:num>
  <w:num w:numId="33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6"/>
  </w:num>
  <w:num w:numId="38">
    <w:abstractNumId w:val="32"/>
  </w:num>
  <w:num w:numId="39">
    <w:abstractNumId w:val="26"/>
  </w:num>
  <w:num w:numId="40">
    <w:abstractNumId w:val="23"/>
  </w:num>
  <w:num w:numId="41">
    <w:abstractNumId w:val="14"/>
  </w:num>
  <w:num w:numId="42">
    <w:abstractNumId w:val="28"/>
  </w:num>
  <w:num w:numId="43">
    <w:abstractNumId w:val="24"/>
  </w:num>
  <w:num w:numId="44">
    <w:abstractNumId w:val="29"/>
  </w:num>
  <w:num w:numId="45">
    <w:abstractNumId w:val="16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29"/>
    <w:rsid w:val="00000DA1"/>
    <w:rsid w:val="00016DDD"/>
    <w:rsid w:val="00016FDD"/>
    <w:rsid w:val="00017077"/>
    <w:rsid w:val="00021747"/>
    <w:rsid w:val="00040788"/>
    <w:rsid w:val="00082213"/>
    <w:rsid w:val="00084B3E"/>
    <w:rsid w:val="00096B0A"/>
    <w:rsid w:val="000A2C44"/>
    <w:rsid w:val="000D1D2E"/>
    <w:rsid w:val="000E6674"/>
    <w:rsid w:val="000F52D8"/>
    <w:rsid w:val="00114454"/>
    <w:rsid w:val="00184991"/>
    <w:rsid w:val="001A10CC"/>
    <w:rsid w:val="001A183A"/>
    <w:rsid w:val="001B2648"/>
    <w:rsid w:val="001C6BDD"/>
    <w:rsid w:val="001D0D72"/>
    <w:rsid w:val="001E467B"/>
    <w:rsid w:val="00206C2F"/>
    <w:rsid w:val="0020784A"/>
    <w:rsid w:val="00225CA8"/>
    <w:rsid w:val="00226C3F"/>
    <w:rsid w:val="00232B27"/>
    <w:rsid w:val="00233CF2"/>
    <w:rsid w:val="0025437E"/>
    <w:rsid w:val="00254DD6"/>
    <w:rsid w:val="002775F5"/>
    <w:rsid w:val="00280156"/>
    <w:rsid w:val="002901DA"/>
    <w:rsid w:val="002927B8"/>
    <w:rsid w:val="002B7E3D"/>
    <w:rsid w:val="002E6EBD"/>
    <w:rsid w:val="0031185D"/>
    <w:rsid w:val="00316E32"/>
    <w:rsid w:val="00323704"/>
    <w:rsid w:val="00323F6A"/>
    <w:rsid w:val="00337E2D"/>
    <w:rsid w:val="00346B3E"/>
    <w:rsid w:val="00387DAA"/>
    <w:rsid w:val="003978EE"/>
    <w:rsid w:val="003A67C0"/>
    <w:rsid w:val="003C44F1"/>
    <w:rsid w:val="003D64A5"/>
    <w:rsid w:val="003F0C3F"/>
    <w:rsid w:val="00406A74"/>
    <w:rsid w:val="00416CFF"/>
    <w:rsid w:val="0044203F"/>
    <w:rsid w:val="00472715"/>
    <w:rsid w:val="004A3992"/>
    <w:rsid w:val="004B4300"/>
    <w:rsid w:val="004C32BF"/>
    <w:rsid w:val="004C6FCF"/>
    <w:rsid w:val="004D47A3"/>
    <w:rsid w:val="00507963"/>
    <w:rsid w:val="00543AE3"/>
    <w:rsid w:val="00544E92"/>
    <w:rsid w:val="0055562E"/>
    <w:rsid w:val="00580DEB"/>
    <w:rsid w:val="00585347"/>
    <w:rsid w:val="005B20F1"/>
    <w:rsid w:val="005C0F34"/>
    <w:rsid w:val="005E3318"/>
    <w:rsid w:val="006079F2"/>
    <w:rsid w:val="00636814"/>
    <w:rsid w:val="00650885"/>
    <w:rsid w:val="00651755"/>
    <w:rsid w:val="006622CC"/>
    <w:rsid w:val="00671004"/>
    <w:rsid w:val="00671198"/>
    <w:rsid w:val="00693A19"/>
    <w:rsid w:val="006A6377"/>
    <w:rsid w:val="006B1789"/>
    <w:rsid w:val="006B1A0B"/>
    <w:rsid w:val="006C0CC8"/>
    <w:rsid w:val="006C219C"/>
    <w:rsid w:val="006E3412"/>
    <w:rsid w:val="007022D1"/>
    <w:rsid w:val="00712430"/>
    <w:rsid w:val="00733B45"/>
    <w:rsid w:val="00791FBC"/>
    <w:rsid w:val="0079528D"/>
    <w:rsid w:val="007A4948"/>
    <w:rsid w:val="007D5A88"/>
    <w:rsid w:val="0085425E"/>
    <w:rsid w:val="008751D2"/>
    <w:rsid w:val="008834AB"/>
    <w:rsid w:val="0088643E"/>
    <w:rsid w:val="008C3967"/>
    <w:rsid w:val="008D3B08"/>
    <w:rsid w:val="008F0D60"/>
    <w:rsid w:val="00927934"/>
    <w:rsid w:val="00932EBA"/>
    <w:rsid w:val="00946EF2"/>
    <w:rsid w:val="0096064C"/>
    <w:rsid w:val="00973666"/>
    <w:rsid w:val="00993F46"/>
    <w:rsid w:val="009B5DF4"/>
    <w:rsid w:val="009C750B"/>
    <w:rsid w:val="00A228C8"/>
    <w:rsid w:val="00A239DB"/>
    <w:rsid w:val="00A37F38"/>
    <w:rsid w:val="00A65A2D"/>
    <w:rsid w:val="00A71560"/>
    <w:rsid w:val="00A72070"/>
    <w:rsid w:val="00A723C8"/>
    <w:rsid w:val="00A74ECE"/>
    <w:rsid w:val="00A845F5"/>
    <w:rsid w:val="00A84E7F"/>
    <w:rsid w:val="00A86154"/>
    <w:rsid w:val="00A87D4E"/>
    <w:rsid w:val="00AB4EC9"/>
    <w:rsid w:val="00AD7D23"/>
    <w:rsid w:val="00AE2729"/>
    <w:rsid w:val="00AE4605"/>
    <w:rsid w:val="00B1585C"/>
    <w:rsid w:val="00B35AB1"/>
    <w:rsid w:val="00B41CF2"/>
    <w:rsid w:val="00B556ED"/>
    <w:rsid w:val="00BB69B6"/>
    <w:rsid w:val="00BC060B"/>
    <w:rsid w:val="00BD6538"/>
    <w:rsid w:val="00BF13C0"/>
    <w:rsid w:val="00BF5A02"/>
    <w:rsid w:val="00C254D2"/>
    <w:rsid w:val="00C477CB"/>
    <w:rsid w:val="00C57D6D"/>
    <w:rsid w:val="00C6241E"/>
    <w:rsid w:val="00C811E2"/>
    <w:rsid w:val="00C8560B"/>
    <w:rsid w:val="00CB6900"/>
    <w:rsid w:val="00CB7D93"/>
    <w:rsid w:val="00CF1454"/>
    <w:rsid w:val="00CF5B4C"/>
    <w:rsid w:val="00D16FCF"/>
    <w:rsid w:val="00D20208"/>
    <w:rsid w:val="00D212B5"/>
    <w:rsid w:val="00D31E8B"/>
    <w:rsid w:val="00D677F9"/>
    <w:rsid w:val="00D834A5"/>
    <w:rsid w:val="00D909C6"/>
    <w:rsid w:val="00DA0B5C"/>
    <w:rsid w:val="00DB5CFB"/>
    <w:rsid w:val="00DC68E4"/>
    <w:rsid w:val="00DE2427"/>
    <w:rsid w:val="00DF0A6B"/>
    <w:rsid w:val="00DF62A8"/>
    <w:rsid w:val="00E07513"/>
    <w:rsid w:val="00E2580A"/>
    <w:rsid w:val="00E265C4"/>
    <w:rsid w:val="00E3000B"/>
    <w:rsid w:val="00E30F13"/>
    <w:rsid w:val="00E77D85"/>
    <w:rsid w:val="00E92A4B"/>
    <w:rsid w:val="00EA5067"/>
    <w:rsid w:val="00EB6074"/>
    <w:rsid w:val="00EB7734"/>
    <w:rsid w:val="00F155E2"/>
    <w:rsid w:val="00F26BE0"/>
    <w:rsid w:val="00F30C51"/>
    <w:rsid w:val="00F41E70"/>
    <w:rsid w:val="00F50D91"/>
    <w:rsid w:val="00F5360D"/>
    <w:rsid w:val="00F54E98"/>
    <w:rsid w:val="00F6587E"/>
    <w:rsid w:val="00F770C0"/>
    <w:rsid w:val="00F81D4B"/>
    <w:rsid w:val="00F85A02"/>
    <w:rsid w:val="00F9095D"/>
    <w:rsid w:val="00FA5F6A"/>
    <w:rsid w:val="00FB5D8A"/>
    <w:rsid w:val="00FC1383"/>
    <w:rsid w:val="00FC66E7"/>
    <w:rsid w:val="00FD6FDA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48B9D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8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19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customStyle="1" w:styleId="ng-scope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D3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8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19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customStyle="1" w:styleId="ng-scope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D3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5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2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0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4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4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6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airwork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://www.fairwork.gov.au/learnin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068AB108D1848B4E491546974B08E" ma:contentTypeVersion="0" ma:contentTypeDescription="Create a new document." ma:contentTypeScope="" ma:versionID="924790d71e1cf02a011960c4e447a7b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811cbf88b313b899942911e5cefcc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CB52-96AD-4357-ABEB-A6E986C0AF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BD06E3-9681-4E5C-A9F2-279FA4746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6D654-9F92-45D2-84DF-DAD96E8C3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4DE155B-7F0B-4DB3-AE30-BE6EE3DD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C9EA15F2.dotm</Template>
  <TotalTime>10</TotalTime>
  <Pages>7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performance agreement</vt:lpstr>
    </vt:vector>
  </TitlesOfParts>
  <Company>Australian Government</Company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Hiring Guide Templates.docx</dc:title>
  <dc:creator>FWO</dc:creator>
  <cp:lastModifiedBy>Alison Brown</cp:lastModifiedBy>
  <cp:revision>5</cp:revision>
  <cp:lastPrinted>2014-02-19T01:55:00Z</cp:lastPrinted>
  <dcterms:created xsi:type="dcterms:W3CDTF">2014-04-29T03:43:00Z</dcterms:created>
  <dcterms:modified xsi:type="dcterms:W3CDTF">2014-04-30T21:47:00Z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Hiring Guide Templates.docx</vt:lpwstr>
  </property>
  <property fmtid="{D5CDD505-2E9C-101B-9397-08002B2CF9AE}" pid="3" name="FWO_DocumentTopic">
    <vt:lpwstr>97;#Links and Attachments|a6760482-c7db-4aa5-acf5-bdcf4d3b74d5</vt:lpwstr>
  </property>
  <property fmtid="{D5CDD505-2E9C-101B-9397-08002B2CF9AE}" pid="4" name="FWO_BCS">
    <vt:lpwstr>67;#Website|3743a1c5-6b18-408f-87e3-97d75e13c6fe</vt:lpwstr>
  </property>
  <property fmtid="{D5CDD505-2E9C-101B-9397-08002B2CF9AE}" pid="5" name="FWO_EnterpriseKeyword">
    <vt:lpwstr>53;#Education Online Resources|c1f34fd3-9283-4c8f-9052-74205d9db814</vt:lpwstr>
  </property>
  <property fmtid="{D5CDD505-2E9C-101B-9397-08002B2CF9AE}" pid="6" name="ContentTypeId">
    <vt:lpwstr>0x010100177068AB108D1848B4E491546974B08E</vt:lpwstr>
  </property>
  <property fmtid="{D5CDD505-2E9C-101B-9397-08002B2CF9AE}" pid="7" name="_dlc_DocIdItemGuid">
    <vt:lpwstr>a24b685e-94fa-4277-a830-06bcc04a24a9</vt:lpwstr>
  </property>
  <property fmtid="{D5CDD505-2E9C-101B-9397-08002B2CF9AE}" pid="8" name="FWO_DocumentTopicTaxHTField0">
    <vt:lpwstr>Links and Attachmentsa6760482-c7db-4aa5-acf5-bdcf4d3b74d5</vt:lpwstr>
  </property>
  <property fmtid="{D5CDD505-2E9C-101B-9397-08002B2CF9AE}" pid="9" name="FWO_BCSTaxHTField0">
    <vt:lpwstr>Website3743a1c5-6b18-408f-87e3-97d75e13c6fe</vt:lpwstr>
  </property>
  <property fmtid="{D5CDD505-2E9C-101B-9397-08002B2CF9AE}" pid="10" name="FWO_EnterpriseKeywordTaxHTField0">
    <vt:lpwstr>Education Online Resourcesc1f34fd3-9283-4c8f-9052-74205d9db814</vt:lpwstr>
  </property>
  <property fmtid="{D5CDD505-2E9C-101B-9397-08002B2CF9AE}" pid="11" name="FWO_DOCStatus">
    <vt:lpwstr>Draft</vt:lpwstr>
  </property>
  <property fmtid="{D5CDD505-2E9C-101B-9397-08002B2CF9AE}" pid="12" name="FWO_DocSecurityClassification">
    <vt:lpwstr>Unclassified</vt:lpwstr>
  </property>
  <property fmtid="{D5CDD505-2E9C-101B-9397-08002B2CF9AE}" pid="13" name="TaxCatchAll">
    <vt:lpwstr>975367</vt:lpwstr>
  </property>
  <property fmtid="{D5CDD505-2E9C-101B-9397-08002B2CF9AE}" pid="14" name="_dlc_DocId">
    <vt:lpwstr>DB-101502</vt:lpwstr>
  </property>
  <property fmtid="{D5CDD505-2E9C-101B-9397-08002B2CF9AE}" pid="15" name="_dlc_DocIdUrl">
    <vt:lpwstr>http://fwocollaboration.hosts.network/sites/b10/projects/_layouts/DocIdRedir.aspx?ID=DB-101502DB-101502</vt:lpwstr>
  </property>
  <property fmtid="{D5CDD505-2E9C-101B-9397-08002B2CF9AE}" pid="16" name="TemplateUrl">
    <vt:lpwstr/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FWO_TRIM_SecurityClassification">
    <vt:lpwstr>Unclassified</vt:lpwstr>
  </property>
  <property fmtid="{D5CDD505-2E9C-101B-9397-08002B2CF9AE}" pid="20" name="mvRef">
    <vt:lpwstr>Maintenance of web and resources:DB-101502/0.8a</vt:lpwstr>
  </property>
  <property fmtid="{D5CDD505-2E9C-101B-9397-08002B2CF9AE}" pid="21" name="_SourceUrl">
    <vt:lpwstr/>
  </property>
  <property fmtid="{D5CDD505-2E9C-101B-9397-08002B2CF9AE}" pid="22" name="_SharedFileIndex">
    <vt:lpwstr/>
  </property>
</Properties>
</file>